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01" w:rsidRPr="00C92580" w:rsidRDefault="00096101" w:rsidP="00096101">
      <w:pPr>
        <w:jc w:val="center"/>
        <w:rPr>
          <w:rFonts w:ascii="黑体" w:eastAsia="黑体" w:hAnsi="黑体"/>
          <w:sz w:val="44"/>
          <w:szCs w:val="44"/>
        </w:rPr>
      </w:pPr>
      <w:r w:rsidRPr="00C92580">
        <w:rPr>
          <w:rFonts w:ascii="黑体" w:eastAsia="黑体" w:hAnsi="黑体" w:hint="eastAsia"/>
          <w:sz w:val="44"/>
          <w:szCs w:val="44"/>
        </w:rPr>
        <w:t>济南市城市市容管理条例</w:t>
      </w:r>
    </w:p>
    <w:p w:rsidR="00096101" w:rsidRDefault="00C92580" w:rsidP="00C92580">
      <w:pPr>
        <w:jc w:val="center"/>
      </w:pPr>
      <w:r>
        <w:rPr>
          <w:rStyle w:val="a6"/>
          <w:rFonts w:ascii="Arial" w:hAnsi="Arial" w:cs="Arial"/>
          <w:color w:val="191919"/>
          <w:bdr w:val="none" w:sz="0" w:space="0" w:color="auto" w:frame="1"/>
          <w:shd w:val="clear" w:color="auto" w:fill="FFFFFF"/>
        </w:rPr>
        <w:t>(</w:t>
      </w:r>
      <w:r>
        <w:rPr>
          <w:rStyle w:val="a6"/>
          <w:rFonts w:ascii="Arial" w:hAnsi="Arial" w:cs="Arial"/>
          <w:color w:val="191919"/>
          <w:bdr w:val="none" w:sz="0" w:space="0" w:color="auto" w:frame="1"/>
          <w:shd w:val="clear" w:color="auto" w:fill="FFFFFF"/>
        </w:rPr>
        <w:t>黑体为修改内容</w:t>
      </w:r>
      <w:r>
        <w:rPr>
          <w:rStyle w:val="a6"/>
          <w:rFonts w:ascii="Arial" w:hAnsi="Arial" w:cs="Arial"/>
          <w:color w:val="191919"/>
          <w:bdr w:val="none" w:sz="0" w:space="0" w:color="auto" w:frame="1"/>
          <w:shd w:val="clear" w:color="auto" w:fill="FFFFFF"/>
        </w:rPr>
        <w:t>)</w:t>
      </w:r>
    </w:p>
    <w:p w:rsidR="00C92580" w:rsidRDefault="00C92580" w:rsidP="00096101">
      <w:pPr>
        <w:rPr>
          <w:rFonts w:hint="eastAsia"/>
        </w:rPr>
      </w:pPr>
    </w:p>
    <w:p w:rsidR="00096101" w:rsidRPr="00096101" w:rsidRDefault="00096101" w:rsidP="00096101">
      <w:pPr>
        <w:ind w:firstLineChars="200" w:firstLine="640"/>
        <w:rPr>
          <w:rFonts w:hint="eastAsia"/>
        </w:rPr>
      </w:pPr>
      <w:r w:rsidRPr="00096101">
        <w:rPr>
          <w:rFonts w:hint="eastAsia"/>
        </w:rPr>
        <w:t>（</w:t>
      </w:r>
      <w:r w:rsidRPr="00096101">
        <w:rPr>
          <w:rFonts w:hint="eastAsia"/>
        </w:rPr>
        <w:t>2015</w:t>
      </w:r>
      <w:r w:rsidRPr="00096101">
        <w:rPr>
          <w:rFonts w:hint="eastAsia"/>
        </w:rPr>
        <w:t>年</w:t>
      </w:r>
      <w:r w:rsidRPr="00096101">
        <w:rPr>
          <w:rFonts w:hint="eastAsia"/>
        </w:rPr>
        <w:t>8</w:t>
      </w:r>
      <w:r w:rsidRPr="00096101">
        <w:rPr>
          <w:rFonts w:hint="eastAsia"/>
        </w:rPr>
        <w:t>月</w:t>
      </w:r>
      <w:r w:rsidRPr="00096101">
        <w:rPr>
          <w:rFonts w:hint="eastAsia"/>
        </w:rPr>
        <w:t>28</w:t>
      </w:r>
      <w:r w:rsidRPr="00096101">
        <w:rPr>
          <w:rFonts w:hint="eastAsia"/>
        </w:rPr>
        <w:t>日济南市第十五届人民代表大会常务委员会第二十三次会议通过</w:t>
      </w:r>
      <w:r w:rsidRPr="00096101">
        <w:rPr>
          <w:rFonts w:hint="eastAsia"/>
        </w:rPr>
        <w:t>  2015</w:t>
      </w:r>
      <w:r w:rsidRPr="00096101">
        <w:rPr>
          <w:rFonts w:hint="eastAsia"/>
        </w:rPr>
        <w:t>年</w:t>
      </w:r>
      <w:r w:rsidRPr="00096101">
        <w:rPr>
          <w:rFonts w:hint="eastAsia"/>
        </w:rPr>
        <w:t>9</w:t>
      </w:r>
      <w:r w:rsidRPr="00096101">
        <w:rPr>
          <w:rFonts w:hint="eastAsia"/>
        </w:rPr>
        <w:t>月</w:t>
      </w:r>
      <w:r w:rsidRPr="00096101">
        <w:rPr>
          <w:rFonts w:hint="eastAsia"/>
        </w:rPr>
        <w:t>24</w:t>
      </w:r>
      <w:r w:rsidRPr="00096101">
        <w:rPr>
          <w:rFonts w:hint="eastAsia"/>
        </w:rPr>
        <w:t>日山东省第十二届人民代表大会常务委员会第十六次会议批准）</w:t>
      </w:r>
    </w:p>
    <w:p w:rsidR="00096101" w:rsidRPr="00096101" w:rsidRDefault="00096101" w:rsidP="00096101">
      <w:pPr>
        <w:jc w:val="center"/>
        <w:rPr>
          <w:rFonts w:hint="eastAsia"/>
        </w:rPr>
      </w:pPr>
      <w:r w:rsidRPr="00096101">
        <w:rPr>
          <w:rFonts w:hint="eastAsia"/>
        </w:rPr>
        <w:t>目录</w:t>
      </w:r>
    </w:p>
    <w:p w:rsidR="00096101" w:rsidRPr="00096101" w:rsidRDefault="00096101" w:rsidP="00096101">
      <w:pPr>
        <w:rPr>
          <w:rFonts w:hint="eastAsia"/>
        </w:rPr>
      </w:pPr>
      <w:r w:rsidRPr="00096101">
        <w:rPr>
          <w:rFonts w:hint="eastAsia"/>
        </w:rPr>
        <w:t xml:space="preserve">　　第一章总则</w:t>
      </w:r>
    </w:p>
    <w:p w:rsidR="00096101" w:rsidRPr="00096101" w:rsidRDefault="00096101" w:rsidP="00096101">
      <w:pPr>
        <w:rPr>
          <w:rFonts w:hint="eastAsia"/>
        </w:rPr>
      </w:pPr>
      <w:r w:rsidRPr="00096101">
        <w:rPr>
          <w:rFonts w:hint="eastAsia"/>
        </w:rPr>
        <w:t xml:space="preserve">　　第二章城市市容维护管理责任制</w:t>
      </w:r>
    </w:p>
    <w:p w:rsidR="00096101" w:rsidRPr="00096101" w:rsidRDefault="00096101" w:rsidP="00096101">
      <w:pPr>
        <w:rPr>
          <w:rFonts w:hint="eastAsia"/>
        </w:rPr>
      </w:pPr>
      <w:r w:rsidRPr="00096101">
        <w:rPr>
          <w:rFonts w:hint="eastAsia"/>
        </w:rPr>
        <w:t xml:space="preserve">　　第三章建（构）筑物容貌管理</w:t>
      </w:r>
    </w:p>
    <w:p w:rsidR="00096101" w:rsidRPr="00096101" w:rsidRDefault="00096101" w:rsidP="00096101">
      <w:pPr>
        <w:rPr>
          <w:rFonts w:hint="eastAsia"/>
        </w:rPr>
      </w:pPr>
      <w:r w:rsidRPr="00096101">
        <w:rPr>
          <w:rFonts w:hint="eastAsia"/>
        </w:rPr>
        <w:t xml:space="preserve">　　第四章城市道路容貌管理</w:t>
      </w:r>
    </w:p>
    <w:p w:rsidR="00096101" w:rsidRPr="00096101" w:rsidRDefault="00096101" w:rsidP="00096101">
      <w:pPr>
        <w:rPr>
          <w:rFonts w:hint="eastAsia"/>
        </w:rPr>
      </w:pPr>
      <w:r w:rsidRPr="00096101">
        <w:rPr>
          <w:rFonts w:hint="eastAsia"/>
        </w:rPr>
        <w:t xml:space="preserve">　　第五章城市照明设施容貌管理</w:t>
      </w:r>
    </w:p>
    <w:p w:rsidR="00096101" w:rsidRPr="00096101" w:rsidRDefault="00096101" w:rsidP="00096101">
      <w:pPr>
        <w:rPr>
          <w:rFonts w:hint="eastAsia"/>
        </w:rPr>
      </w:pPr>
      <w:r w:rsidRPr="00096101">
        <w:rPr>
          <w:rFonts w:hint="eastAsia"/>
        </w:rPr>
        <w:t xml:space="preserve">　　第六章居住区容貌管理</w:t>
      </w:r>
    </w:p>
    <w:p w:rsidR="00096101" w:rsidRPr="00096101" w:rsidRDefault="00096101" w:rsidP="00096101">
      <w:pPr>
        <w:rPr>
          <w:rFonts w:hint="eastAsia"/>
        </w:rPr>
      </w:pPr>
      <w:r w:rsidRPr="00096101">
        <w:rPr>
          <w:rFonts w:hint="eastAsia"/>
        </w:rPr>
        <w:t xml:space="preserve">　　第七章其他方面容貌管理</w:t>
      </w:r>
    </w:p>
    <w:p w:rsidR="00096101" w:rsidRPr="00096101" w:rsidRDefault="00096101" w:rsidP="00096101">
      <w:pPr>
        <w:rPr>
          <w:rFonts w:hint="eastAsia"/>
        </w:rPr>
      </w:pPr>
      <w:r w:rsidRPr="00096101">
        <w:rPr>
          <w:rFonts w:hint="eastAsia"/>
        </w:rPr>
        <w:t xml:space="preserve">　　第八章监督管理</w:t>
      </w:r>
    </w:p>
    <w:p w:rsidR="00096101" w:rsidRPr="00096101" w:rsidRDefault="00096101" w:rsidP="00096101">
      <w:pPr>
        <w:rPr>
          <w:rFonts w:hint="eastAsia"/>
        </w:rPr>
      </w:pPr>
      <w:r w:rsidRPr="00096101">
        <w:rPr>
          <w:rFonts w:hint="eastAsia"/>
        </w:rPr>
        <w:t xml:space="preserve">　　第九章法律责任</w:t>
      </w:r>
    </w:p>
    <w:p w:rsidR="00096101" w:rsidRPr="00096101" w:rsidRDefault="00096101" w:rsidP="00096101">
      <w:pPr>
        <w:rPr>
          <w:rFonts w:hint="eastAsia"/>
        </w:rPr>
      </w:pPr>
      <w:r w:rsidRPr="00096101">
        <w:rPr>
          <w:rFonts w:hint="eastAsia"/>
        </w:rPr>
        <w:t xml:space="preserve">　　第十章附则</w:t>
      </w:r>
    </w:p>
    <w:p w:rsidR="00096101" w:rsidRPr="00096101" w:rsidRDefault="00096101" w:rsidP="00096101">
      <w:pPr>
        <w:jc w:val="center"/>
        <w:rPr>
          <w:rFonts w:hint="eastAsia"/>
        </w:rPr>
      </w:pPr>
      <w:r w:rsidRPr="00096101">
        <w:rPr>
          <w:rFonts w:hint="eastAsia"/>
        </w:rPr>
        <w:t>第一章</w:t>
      </w:r>
      <w:r w:rsidRPr="00096101">
        <w:rPr>
          <w:rFonts w:hint="eastAsia"/>
        </w:rPr>
        <w:t xml:space="preserve"> </w:t>
      </w:r>
      <w:r w:rsidRPr="00096101">
        <w:rPr>
          <w:rFonts w:hint="eastAsia"/>
        </w:rPr>
        <w:t>总</w:t>
      </w:r>
      <w:r w:rsidRPr="00096101">
        <w:rPr>
          <w:rFonts w:hint="eastAsia"/>
        </w:rPr>
        <w:t xml:space="preserve"> </w:t>
      </w:r>
      <w:r w:rsidRPr="00096101">
        <w:rPr>
          <w:rFonts w:hint="eastAsia"/>
        </w:rPr>
        <w:t>则</w:t>
      </w:r>
    </w:p>
    <w:p w:rsidR="00096101" w:rsidRPr="00096101" w:rsidRDefault="00096101" w:rsidP="00096101">
      <w:pPr>
        <w:rPr>
          <w:rFonts w:hint="eastAsia"/>
        </w:rPr>
      </w:pPr>
      <w:r w:rsidRPr="00096101">
        <w:rPr>
          <w:rFonts w:hint="eastAsia"/>
        </w:rPr>
        <w:t xml:space="preserve">　　第一条为了加强城市市容管理，创造整洁、有序、优美的城市环境，根据有关法律、法规，结合本市实际，制定本条例。</w:t>
      </w:r>
    </w:p>
    <w:p w:rsidR="00096101" w:rsidRPr="00096101" w:rsidRDefault="00096101" w:rsidP="00096101">
      <w:pPr>
        <w:rPr>
          <w:rFonts w:hint="eastAsia"/>
        </w:rPr>
      </w:pPr>
      <w:r w:rsidRPr="00096101">
        <w:rPr>
          <w:rFonts w:hint="eastAsia"/>
        </w:rPr>
        <w:t xml:space="preserve">　　第二条本条例适用于本市市区的城市容貌管理及相关活动。</w:t>
      </w:r>
    </w:p>
    <w:p w:rsidR="00096101" w:rsidRPr="00096101" w:rsidRDefault="00096101" w:rsidP="00096101">
      <w:pPr>
        <w:rPr>
          <w:rFonts w:hint="eastAsia"/>
        </w:rPr>
      </w:pPr>
      <w:r w:rsidRPr="00096101">
        <w:rPr>
          <w:rFonts w:hint="eastAsia"/>
        </w:rPr>
        <w:t xml:space="preserve">　　本条例所称城市容貌是指城市外观的综合反映，是与城市环境密切相关的城市建（构）筑物、道路、桥涵、公共设施、公共场所、照明、居住区、园林绿化、水域、广告标识等构成的城市局部或者整体景观。</w:t>
      </w:r>
    </w:p>
    <w:p w:rsidR="00096101" w:rsidRPr="00096101" w:rsidRDefault="00096101" w:rsidP="00096101">
      <w:pPr>
        <w:rPr>
          <w:rFonts w:hint="eastAsia"/>
        </w:rPr>
      </w:pPr>
      <w:r w:rsidRPr="00096101">
        <w:rPr>
          <w:rFonts w:hint="eastAsia"/>
        </w:rPr>
        <w:t xml:space="preserve">　　第三条本市城市市容管理工作实行统一领导、分级负责、公众参与、社</w:t>
      </w:r>
      <w:r w:rsidRPr="00096101">
        <w:rPr>
          <w:rFonts w:hint="eastAsia"/>
        </w:rPr>
        <w:lastRenderedPageBreak/>
        <w:t>会监督的原则。</w:t>
      </w:r>
    </w:p>
    <w:p w:rsidR="00096101" w:rsidRPr="00096101" w:rsidRDefault="00096101" w:rsidP="00C92580">
      <w:pPr>
        <w:ind w:firstLineChars="200" w:firstLine="640"/>
        <w:rPr>
          <w:rFonts w:hint="eastAsia"/>
        </w:rPr>
      </w:pPr>
      <w:bookmarkStart w:id="0" w:name="_GoBack"/>
      <w:bookmarkEnd w:id="0"/>
      <w:r w:rsidRPr="00096101">
        <w:rPr>
          <w:rFonts w:hint="eastAsia"/>
        </w:rPr>
        <w:t>第四条市人民政府应当加强对城市市容管理工作的领导，完善城市市容管理体制，提高城市市容管理水平。</w:t>
      </w:r>
    </w:p>
    <w:p w:rsidR="00096101" w:rsidRPr="00096101" w:rsidRDefault="00096101" w:rsidP="00096101">
      <w:pPr>
        <w:rPr>
          <w:rFonts w:hint="eastAsia"/>
        </w:rPr>
      </w:pPr>
      <w:r w:rsidRPr="00096101">
        <w:rPr>
          <w:rFonts w:hint="eastAsia"/>
        </w:rPr>
        <w:t xml:space="preserve">　　区人民政府负责本辖区城市市容管理工作；高新区管委会按照市人民政府授权，负责本辖区城市市容管理工作。</w:t>
      </w:r>
    </w:p>
    <w:p w:rsidR="00096101" w:rsidRPr="00096101" w:rsidRDefault="00096101" w:rsidP="00096101">
      <w:pPr>
        <w:rPr>
          <w:rFonts w:hint="eastAsia"/>
        </w:rPr>
      </w:pPr>
      <w:r w:rsidRPr="00096101">
        <w:rPr>
          <w:rFonts w:hint="eastAsia"/>
        </w:rPr>
        <w:t xml:space="preserve">　　街道办事处按照区人民政府安排，负责本辖区城市市容管理工作；镇人民政府负责本辖区城市市容管理工作。</w:t>
      </w:r>
    </w:p>
    <w:p w:rsidR="00096101" w:rsidRPr="00096101" w:rsidRDefault="00096101" w:rsidP="00096101">
      <w:pPr>
        <w:rPr>
          <w:rFonts w:hint="eastAsia"/>
        </w:rPr>
      </w:pPr>
      <w:r w:rsidRPr="00096101">
        <w:rPr>
          <w:rFonts w:hint="eastAsia"/>
        </w:rPr>
        <w:t xml:space="preserve">　　第五条市城市管理主管部门负责本市城市市容管理工作。</w:t>
      </w:r>
    </w:p>
    <w:p w:rsidR="00096101" w:rsidRPr="00096101" w:rsidRDefault="00096101" w:rsidP="00096101">
      <w:pPr>
        <w:rPr>
          <w:rFonts w:hint="eastAsia"/>
        </w:rPr>
      </w:pPr>
      <w:r w:rsidRPr="00096101">
        <w:rPr>
          <w:rFonts w:hint="eastAsia"/>
        </w:rPr>
        <w:t xml:space="preserve">　　区、高新区城市管理部门具体负责本辖区城市市容管理工作。</w:t>
      </w:r>
    </w:p>
    <w:p w:rsidR="00096101" w:rsidRPr="00096101" w:rsidRDefault="00096101" w:rsidP="00096101">
      <w:pPr>
        <w:rPr>
          <w:rFonts w:hint="eastAsia"/>
        </w:rPr>
      </w:pPr>
      <w:r w:rsidRPr="00096101">
        <w:rPr>
          <w:rFonts w:hint="eastAsia"/>
        </w:rPr>
        <w:t xml:space="preserve">　　市和区人民政府有关部门按照职责做好城市市容管理相关工作。</w:t>
      </w:r>
    </w:p>
    <w:p w:rsidR="00096101" w:rsidRPr="00096101" w:rsidRDefault="00096101" w:rsidP="00096101">
      <w:pPr>
        <w:rPr>
          <w:rFonts w:hint="eastAsia"/>
        </w:rPr>
      </w:pPr>
      <w:r w:rsidRPr="00096101">
        <w:rPr>
          <w:rFonts w:hint="eastAsia"/>
        </w:rPr>
        <w:t xml:space="preserve">　　第六条市城市管理主管部门应当组织编制城市市容和环境卫生专项规划，经市城乡规划主管部门审查同意，报市人民政府审批后纳入城市总体规划。</w:t>
      </w:r>
    </w:p>
    <w:p w:rsidR="00096101" w:rsidRPr="00096101" w:rsidRDefault="00096101" w:rsidP="00096101">
      <w:pPr>
        <w:rPr>
          <w:rFonts w:hint="eastAsia"/>
        </w:rPr>
      </w:pPr>
      <w:r w:rsidRPr="00096101">
        <w:rPr>
          <w:rFonts w:hint="eastAsia"/>
        </w:rPr>
        <w:t xml:space="preserve">　　第七条任何单位和个人都有享受良好城市市容的权利，同时负有维护城市市容的义务；对违反城市市容管理规定的行为有权进行劝阻和举报。</w:t>
      </w:r>
    </w:p>
    <w:p w:rsidR="00096101" w:rsidRPr="00096101" w:rsidRDefault="00096101" w:rsidP="00096101">
      <w:pPr>
        <w:rPr>
          <w:rFonts w:hint="eastAsia"/>
        </w:rPr>
      </w:pPr>
      <w:r w:rsidRPr="00096101">
        <w:rPr>
          <w:rFonts w:hint="eastAsia"/>
        </w:rPr>
        <w:t xml:space="preserve">　　第八条各级人民政府应当加强城市市容法律法规和相关知识的宣传，提高市民维护城市市容的意识。</w:t>
      </w:r>
    </w:p>
    <w:p w:rsidR="00096101" w:rsidRPr="00096101" w:rsidRDefault="00096101" w:rsidP="00096101">
      <w:pPr>
        <w:rPr>
          <w:rFonts w:hint="eastAsia"/>
        </w:rPr>
      </w:pPr>
      <w:r w:rsidRPr="00096101">
        <w:rPr>
          <w:rFonts w:hint="eastAsia"/>
        </w:rPr>
        <w:t xml:space="preserve">　　第九条对在城市市容工作中成绩显著的单位和个人，由人民政府给予表彰和奖励。</w:t>
      </w:r>
    </w:p>
    <w:p w:rsidR="00096101" w:rsidRPr="00096101" w:rsidRDefault="00096101" w:rsidP="00096101">
      <w:pPr>
        <w:jc w:val="center"/>
        <w:rPr>
          <w:rFonts w:hint="eastAsia"/>
        </w:rPr>
      </w:pPr>
      <w:r w:rsidRPr="00096101">
        <w:rPr>
          <w:rFonts w:hint="eastAsia"/>
        </w:rPr>
        <w:t>第二章城市市容维护管理责任制</w:t>
      </w:r>
    </w:p>
    <w:p w:rsidR="00096101" w:rsidRPr="00096101" w:rsidRDefault="00096101" w:rsidP="00096101">
      <w:pPr>
        <w:rPr>
          <w:rFonts w:hint="eastAsia"/>
        </w:rPr>
      </w:pPr>
      <w:r w:rsidRPr="00096101">
        <w:rPr>
          <w:rFonts w:hint="eastAsia"/>
        </w:rPr>
        <w:t xml:space="preserve">　　第十条本市实行城市市容维护管理责任制度。</w:t>
      </w:r>
    </w:p>
    <w:p w:rsidR="00096101" w:rsidRPr="00096101" w:rsidRDefault="00096101" w:rsidP="00096101">
      <w:pPr>
        <w:rPr>
          <w:rFonts w:hint="eastAsia"/>
        </w:rPr>
      </w:pPr>
      <w:r w:rsidRPr="00096101">
        <w:rPr>
          <w:rFonts w:hint="eastAsia"/>
        </w:rPr>
        <w:t xml:space="preserve">　　第十一条城市市容维护管理责任人按照下列规定确定：</w:t>
      </w:r>
    </w:p>
    <w:p w:rsidR="00096101" w:rsidRPr="00096101" w:rsidRDefault="00096101" w:rsidP="00096101">
      <w:pPr>
        <w:rPr>
          <w:rFonts w:hint="eastAsia"/>
        </w:rPr>
      </w:pPr>
      <w:r w:rsidRPr="00096101">
        <w:rPr>
          <w:rFonts w:hint="eastAsia"/>
        </w:rPr>
        <w:t xml:space="preserve">　　（一）建（构）筑物或者其他设施、场所由所有权人负责，所有权人、管理人、使用人之间对维护责任另有约定的，从其约定；</w:t>
      </w:r>
    </w:p>
    <w:p w:rsidR="00096101" w:rsidRPr="00096101" w:rsidRDefault="00096101" w:rsidP="00096101">
      <w:pPr>
        <w:rPr>
          <w:rFonts w:hint="eastAsia"/>
        </w:rPr>
      </w:pPr>
      <w:r w:rsidRPr="00096101">
        <w:rPr>
          <w:rFonts w:hint="eastAsia"/>
        </w:rPr>
        <w:t xml:space="preserve">　　（二）城市道路、公共设施、公共场所、园林绿化、城市水域由管理单</w:t>
      </w:r>
      <w:r w:rsidRPr="00096101">
        <w:rPr>
          <w:rFonts w:hint="eastAsia"/>
        </w:rPr>
        <w:lastRenderedPageBreak/>
        <w:t>位负责；</w:t>
      </w:r>
    </w:p>
    <w:p w:rsidR="00096101" w:rsidRPr="00096101" w:rsidRDefault="00096101" w:rsidP="00096101">
      <w:pPr>
        <w:rPr>
          <w:rFonts w:hint="eastAsia"/>
        </w:rPr>
      </w:pPr>
      <w:r w:rsidRPr="00096101">
        <w:rPr>
          <w:rFonts w:hint="eastAsia"/>
        </w:rPr>
        <w:t xml:space="preserve">　　（三）城市照明设施、广告设施与标识由设置单位负责；</w:t>
      </w:r>
    </w:p>
    <w:p w:rsidR="00096101" w:rsidRPr="00096101" w:rsidRDefault="00096101" w:rsidP="00096101">
      <w:pPr>
        <w:rPr>
          <w:rFonts w:hint="eastAsia"/>
        </w:rPr>
      </w:pPr>
      <w:r w:rsidRPr="00096101">
        <w:rPr>
          <w:rFonts w:hint="eastAsia"/>
        </w:rPr>
        <w:t xml:space="preserve">　　（四）机关、团体、部队、企业事业单位规划红线内由本单位负责；</w:t>
      </w:r>
    </w:p>
    <w:p w:rsidR="00096101" w:rsidRPr="00096101" w:rsidRDefault="00096101" w:rsidP="00096101">
      <w:pPr>
        <w:rPr>
          <w:rFonts w:hint="eastAsia"/>
        </w:rPr>
      </w:pPr>
      <w:r w:rsidRPr="00096101">
        <w:rPr>
          <w:rFonts w:hint="eastAsia"/>
        </w:rPr>
        <w:t xml:space="preserve">　　（五）各类建设工地由建设单位负责；</w:t>
      </w:r>
    </w:p>
    <w:p w:rsidR="00096101" w:rsidRPr="00096101" w:rsidRDefault="00096101" w:rsidP="00096101">
      <w:pPr>
        <w:rPr>
          <w:rFonts w:hint="eastAsia"/>
        </w:rPr>
      </w:pPr>
      <w:r w:rsidRPr="00096101">
        <w:rPr>
          <w:rFonts w:hint="eastAsia"/>
        </w:rPr>
        <w:t xml:space="preserve">　　（六）实行物业委托管理的居住区，由受委托的物业服务企业负责；未实行物业委托管理的居住区、街巷，由街道办事处、镇人民政府负责。</w:t>
      </w:r>
    </w:p>
    <w:p w:rsidR="00096101" w:rsidRPr="00096101" w:rsidRDefault="00096101" w:rsidP="00096101">
      <w:pPr>
        <w:rPr>
          <w:rFonts w:hint="eastAsia"/>
        </w:rPr>
      </w:pPr>
      <w:r w:rsidRPr="00096101">
        <w:rPr>
          <w:rFonts w:hint="eastAsia"/>
        </w:rPr>
        <w:t xml:space="preserve">　　第十二条城市市容维护责任人应当按照本条例规定和城市容貌标准做好城市市容维护工作，对在责任范围内发生的损害城市市容的行为，应当予以劝阻、制止，并可以要求城市管理部门依法处理。</w:t>
      </w:r>
    </w:p>
    <w:p w:rsidR="00096101" w:rsidRPr="00096101" w:rsidRDefault="00096101" w:rsidP="00096101">
      <w:pPr>
        <w:rPr>
          <w:rFonts w:hint="eastAsia"/>
        </w:rPr>
      </w:pPr>
      <w:r w:rsidRPr="00096101">
        <w:rPr>
          <w:rFonts w:hint="eastAsia"/>
        </w:rPr>
        <w:t xml:space="preserve">　　第十三条城市管理部门应当加强对市容维护责任制工作的监督指导，建立定期考核制度，落实市容维护责任，推进城市市容维护责任诚信体系建设。</w:t>
      </w:r>
    </w:p>
    <w:p w:rsidR="00096101" w:rsidRPr="00096101" w:rsidRDefault="00096101" w:rsidP="00096101">
      <w:pPr>
        <w:jc w:val="center"/>
        <w:rPr>
          <w:rFonts w:hint="eastAsia"/>
        </w:rPr>
      </w:pPr>
      <w:r w:rsidRPr="00096101">
        <w:rPr>
          <w:rFonts w:hint="eastAsia"/>
        </w:rPr>
        <w:t>第三章建（构）筑物容貌管理</w:t>
      </w:r>
    </w:p>
    <w:p w:rsidR="00096101" w:rsidRPr="00096101" w:rsidRDefault="00096101" w:rsidP="00096101">
      <w:pPr>
        <w:rPr>
          <w:rFonts w:hint="eastAsia"/>
        </w:rPr>
      </w:pPr>
      <w:r w:rsidRPr="00096101">
        <w:rPr>
          <w:rFonts w:hint="eastAsia"/>
        </w:rPr>
        <w:t xml:space="preserve">　　第十四条新建、改建、扩建的建（构）筑物应当体现泉城特色风貌，其造型、装饰等应当与所在区域环境相协调。</w:t>
      </w:r>
    </w:p>
    <w:p w:rsidR="00096101" w:rsidRPr="00096101" w:rsidRDefault="00096101" w:rsidP="00096101">
      <w:pPr>
        <w:rPr>
          <w:rFonts w:hint="eastAsia"/>
        </w:rPr>
      </w:pPr>
      <w:r w:rsidRPr="00096101">
        <w:rPr>
          <w:rFonts w:hint="eastAsia"/>
        </w:rPr>
        <w:t xml:space="preserve">　　第十五条新建、改建、扩建的建（构）筑物外部结构和外立面，应当按照规划许可要求和城市容貌标准进行建设、施工。</w:t>
      </w:r>
    </w:p>
    <w:p w:rsidR="00096101" w:rsidRPr="00096101" w:rsidRDefault="00096101" w:rsidP="00096101">
      <w:pPr>
        <w:rPr>
          <w:rFonts w:hint="eastAsia"/>
        </w:rPr>
      </w:pPr>
      <w:r w:rsidRPr="00096101">
        <w:rPr>
          <w:rFonts w:hint="eastAsia"/>
        </w:rPr>
        <w:t xml:space="preserve">　　位于城市重要地块的建（构）筑物和城乡规划主管部门在审批时对建（构）筑物的外立面造型、色彩有明确规划要求的，确需变更的，应当依法办理规划变更手续。</w:t>
      </w:r>
    </w:p>
    <w:p w:rsidR="00096101" w:rsidRPr="00096101" w:rsidRDefault="00096101" w:rsidP="00096101">
      <w:pPr>
        <w:spacing w:line="600" w:lineRule="exact"/>
        <w:ind w:firstLine="640"/>
        <w:rPr>
          <w:rFonts w:ascii="黑体" w:eastAsia="黑体" w:hAnsi="黑体" w:cs="仿宋_GB2312" w:hint="eastAsia"/>
          <w:b/>
          <w:bCs/>
          <w:color w:val="000000"/>
          <w:szCs w:val="32"/>
        </w:rPr>
      </w:pPr>
      <w:r w:rsidRPr="00096101">
        <w:rPr>
          <w:rFonts w:hint="eastAsia"/>
        </w:rPr>
        <w:t xml:space="preserve">　　第十六条临街建筑物进行外部改造装修或者临街门窗进行变更的，建筑物所有人或者使用人应当</w:t>
      </w:r>
      <w:r w:rsidRPr="00096101">
        <w:rPr>
          <w:rFonts w:ascii="黑体" w:eastAsia="黑体" w:hAnsi="黑体" w:cs="仿宋_GB2312" w:hint="eastAsia"/>
          <w:b/>
          <w:bCs/>
          <w:color w:val="000000"/>
          <w:szCs w:val="32"/>
        </w:rPr>
        <w:t>书面告知所在区城市管理行政部门</w:t>
      </w:r>
      <w:r w:rsidRPr="00096101">
        <w:rPr>
          <w:rFonts w:ascii="黑体" w:eastAsia="黑体" w:hAnsi="黑体" w:cs="仿宋_GB2312" w:hint="eastAsia"/>
          <w:color w:val="000000"/>
          <w:szCs w:val="32"/>
        </w:rPr>
        <w:t>，</w:t>
      </w:r>
      <w:r w:rsidRPr="00096101">
        <w:rPr>
          <w:rFonts w:ascii="黑体" w:eastAsia="黑体" w:hAnsi="黑体" w:cs="仿宋_GB2312" w:hint="eastAsia"/>
          <w:b/>
          <w:bCs/>
          <w:color w:val="000000"/>
          <w:szCs w:val="32"/>
        </w:rPr>
        <w:t>区城市管理行政部门应当依照有关法律、法规和城市容貌标准指导其作业。</w:t>
      </w:r>
    </w:p>
    <w:p w:rsidR="00096101" w:rsidRPr="00096101" w:rsidRDefault="00096101" w:rsidP="00096101">
      <w:pPr>
        <w:rPr>
          <w:rFonts w:hint="eastAsia"/>
        </w:rPr>
      </w:pPr>
      <w:r w:rsidRPr="00096101">
        <w:rPr>
          <w:rFonts w:hint="eastAsia"/>
        </w:rPr>
        <w:t xml:space="preserve">　　第十七条建（构）筑物应当保持外形完好整洁，出现结构损坏、墙面剥离或者外立面污染的应当及时修缮、维护和清洗。</w:t>
      </w:r>
    </w:p>
    <w:p w:rsidR="00096101" w:rsidRPr="00096101" w:rsidRDefault="00096101" w:rsidP="00096101">
      <w:pPr>
        <w:rPr>
          <w:rFonts w:hint="eastAsia"/>
        </w:rPr>
      </w:pPr>
      <w:r w:rsidRPr="00096101">
        <w:rPr>
          <w:rFonts w:hint="eastAsia"/>
        </w:rPr>
        <w:t xml:space="preserve">　　第十八条任何单位和个人不得利用建（构）筑</w:t>
      </w:r>
      <w:proofErr w:type="gramStart"/>
      <w:r w:rsidRPr="00096101">
        <w:rPr>
          <w:rFonts w:hint="eastAsia"/>
        </w:rPr>
        <w:t>物违法</w:t>
      </w:r>
      <w:proofErr w:type="gramEnd"/>
      <w:r w:rsidRPr="00096101">
        <w:rPr>
          <w:rFonts w:hint="eastAsia"/>
        </w:rPr>
        <w:t>搭建附属设施。</w:t>
      </w:r>
    </w:p>
    <w:p w:rsidR="00096101" w:rsidRPr="00096101" w:rsidRDefault="00096101" w:rsidP="00096101">
      <w:pPr>
        <w:rPr>
          <w:rFonts w:hint="eastAsia"/>
        </w:rPr>
      </w:pPr>
      <w:r w:rsidRPr="00096101">
        <w:rPr>
          <w:rFonts w:hint="eastAsia"/>
        </w:rPr>
        <w:lastRenderedPageBreak/>
        <w:t xml:space="preserve">　　在建筑物外立面或者顶部安装的太阳能板、空调外机、防盗网等设施设备，应当统一规范设置；电力、电信、有线电视等空中架设的缆线应当规范有序。</w:t>
      </w:r>
    </w:p>
    <w:p w:rsidR="00096101" w:rsidRPr="00096101" w:rsidRDefault="00096101" w:rsidP="00096101">
      <w:pPr>
        <w:rPr>
          <w:rFonts w:hint="eastAsia"/>
        </w:rPr>
      </w:pPr>
      <w:r w:rsidRPr="00096101">
        <w:rPr>
          <w:rFonts w:hint="eastAsia"/>
        </w:rPr>
        <w:t xml:space="preserve">　　建筑物的顶部不得乱搭、乱放。</w:t>
      </w:r>
    </w:p>
    <w:p w:rsidR="00096101" w:rsidRPr="00096101" w:rsidRDefault="00096101" w:rsidP="00096101">
      <w:pPr>
        <w:rPr>
          <w:rFonts w:hint="eastAsia"/>
        </w:rPr>
      </w:pPr>
      <w:r w:rsidRPr="00096101">
        <w:rPr>
          <w:rFonts w:hint="eastAsia"/>
        </w:rPr>
        <w:t xml:space="preserve">　　第十九条禁止在建（构）筑物及其附属设施、公共设施以及树木上涂写、刻画；禁止利用建筑物阳台、门窗发布信息。</w:t>
      </w:r>
    </w:p>
    <w:p w:rsidR="00096101" w:rsidRPr="00096101" w:rsidRDefault="00096101" w:rsidP="00096101">
      <w:pPr>
        <w:rPr>
          <w:rFonts w:hint="eastAsia"/>
        </w:rPr>
      </w:pPr>
      <w:r w:rsidRPr="00096101">
        <w:rPr>
          <w:rFonts w:hint="eastAsia"/>
        </w:rPr>
        <w:t xml:space="preserve">　　任何单位和个人不得擅自在建（构）筑物、公共设施的外立面张贴、吊挂宣传品。经批准张贴、吊挂的宣传品应当无破损、无污迹，设置期满后应当及时清除。</w:t>
      </w:r>
    </w:p>
    <w:p w:rsidR="00096101" w:rsidRPr="00096101" w:rsidRDefault="00096101" w:rsidP="00096101">
      <w:pPr>
        <w:rPr>
          <w:rFonts w:hint="eastAsia"/>
        </w:rPr>
      </w:pPr>
      <w:r w:rsidRPr="00096101">
        <w:rPr>
          <w:rFonts w:hint="eastAsia"/>
        </w:rPr>
        <w:t xml:space="preserve">　　第二十条封闭临街建筑物阳台、平台、外走廊的，不得超出原建筑设计外沿，外形、规格、色彩等应当符合城市容貌标准。</w:t>
      </w:r>
    </w:p>
    <w:p w:rsidR="00096101" w:rsidRPr="00096101" w:rsidRDefault="00096101" w:rsidP="00096101">
      <w:pPr>
        <w:rPr>
          <w:rFonts w:hint="eastAsia"/>
        </w:rPr>
      </w:pPr>
      <w:r w:rsidRPr="00096101">
        <w:rPr>
          <w:rFonts w:hint="eastAsia"/>
        </w:rPr>
        <w:t xml:space="preserve">　　第二十一条在临街建筑物的阳台外、门窗外不得堆放、吊挂杂物和晾晒衣物、被褥等有碍市容的物品。</w:t>
      </w:r>
    </w:p>
    <w:p w:rsidR="00096101" w:rsidRPr="00096101" w:rsidRDefault="00096101" w:rsidP="00096101">
      <w:pPr>
        <w:rPr>
          <w:rFonts w:hint="eastAsia"/>
        </w:rPr>
      </w:pPr>
      <w:r w:rsidRPr="00096101">
        <w:rPr>
          <w:rFonts w:hint="eastAsia"/>
        </w:rPr>
        <w:t xml:space="preserve">　　禁止借用临街建（构）筑物或者树木在道路两侧拉绳晾晒物品、</w:t>
      </w:r>
      <w:proofErr w:type="gramStart"/>
      <w:r w:rsidRPr="00096101">
        <w:rPr>
          <w:rFonts w:hint="eastAsia"/>
        </w:rPr>
        <w:t>拉挂条幅</w:t>
      </w:r>
      <w:proofErr w:type="gramEnd"/>
      <w:r w:rsidRPr="00096101">
        <w:rPr>
          <w:rFonts w:hint="eastAsia"/>
        </w:rPr>
        <w:t>。</w:t>
      </w:r>
    </w:p>
    <w:p w:rsidR="00096101" w:rsidRPr="00096101" w:rsidRDefault="00096101" w:rsidP="00096101">
      <w:pPr>
        <w:rPr>
          <w:rFonts w:hint="eastAsia"/>
        </w:rPr>
      </w:pPr>
      <w:r w:rsidRPr="00096101">
        <w:rPr>
          <w:rFonts w:hint="eastAsia"/>
        </w:rPr>
        <w:t xml:space="preserve">　　第二十二条道路两侧的建筑物前，应当根据需要与可能选用透景围墙、绿篱、栅栏、花坛、草坪等作为分界；建筑物的用地分界采用实体墙的，出现墙体损毁、剥落、污染的，应当及时修缮、维护或者清洁。</w:t>
      </w:r>
    </w:p>
    <w:p w:rsidR="00096101" w:rsidRPr="00096101" w:rsidRDefault="00096101" w:rsidP="00096101">
      <w:pPr>
        <w:rPr>
          <w:rFonts w:hint="eastAsia"/>
        </w:rPr>
      </w:pPr>
      <w:r w:rsidRPr="00096101">
        <w:rPr>
          <w:rFonts w:hint="eastAsia"/>
        </w:rPr>
        <w:t xml:space="preserve">　　第二十三条城市雕塑、街景小品和其他景观设施应当保持整洁美观，出现残缺污损、色彩剥蚀等情形的，应当及时更新、修复或者清理。</w:t>
      </w:r>
    </w:p>
    <w:p w:rsidR="00096101" w:rsidRPr="00096101" w:rsidRDefault="00096101" w:rsidP="00096101">
      <w:pPr>
        <w:jc w:val="center"/>
        <w:rPr>
          <w:rFonts w:hint="eastAsia"/>
        </w:rPr>
      </w:pPr>
      <w:r w:rsidRPr="00096101">
        <w:rPr>
          <w:rFonts w:hint="eastAsia"/>
        </w:rPr>
        <w:t>第四章城市道路容貌管理</w:t>
      </w:r>
    </w:p>
    <w:p w:rsidR="00096101" w:rsidRPr="00096101" w:rsidRDefault="00096101" w:rsidP="00096101">
      <w:pPr>
        <w:rPr>
          <w:rFonts w:hint="eastAsia"/>
        </w:rPr>
      </w:pPr>
      <w:r w:rsidRPr="00096101">
        <w:rPr>
          <w:rFonts w:hint="eastAsia"/>
        </w:rPr>
        <w:t xml:space="preserve">　　第二十四条城市道路应当保持平坦完好、便于通行。路面出现破损应当及时修复。</w:t>
      </w:r>
    </w:p>
    <w:p w:rsidR="00096101" w:rsidRPr="00096101" w:rsidRDefault="00096101" w:rsidP="00096101">
      <w:pPr>
        <w:rPr>
          <w:rFonts w:hint="eastAsia"/>
        </w:rPr>
      </w:pPr>
      <w:r w:rsidRPr="00096101">
        <w:rPr>
          <w:rFonts w:hint="eastAsia"/>
        </w:rPr>
        <w:t xml:space="preserve">　　第二十五条养护和挖掘城市道路的，应当在施工场地设置隔离栏，施工机具及材料应当摆放整齐有序；因施工损坏城市道路及其他公共设施的，应</w:t>
      </w:r>
      <w:r w:rsidRPr="00096101">
        <w:rPr>
          <w:rFonts w:hint="eastAsia"/>
        </w:rPr>
        <w:lastRenderedPageBreak/>
        <w:t>当及时修复。</w:t>
      </w:r>
    </w:p>
    <w:p w:rsidR="00096101" w:rsidRPr="00096101" w:rsidRDefault="00096101" w:rsidP="00096101">
      <w:pPr>
        <w:rPr>
          <w:rFonts w:hint="eastAsia"/>
        </w:rPr>
      </w:pPr>
      <w:r w:rsidRPr="00096101">
        <w:rPr>
          <w:rFonts w:hint="eastAsia"/>
        </w:rPr>
        <w:t xml:space="preserve">　　第二十六条任何单位和个人不得擅自在城市道路两侧和公共场地堆放物料，搭建</w:t>
      </w:r>
      <w:proofErr w:type="gramStart"/>
      <w:r w:rsidRPr="00096101">
        <w:rPr>
          <w:rFonts w:hint="eastAsia"/>
        </w:rPr>
        <w:t>建</w:t>
      </w:r>
      <w:proofErr w:type="gramEnd"/>
      <w:r w:rsidRPr="00096101">
        <w:rPr>
          <w:rFonts w:hint="eastAsia"/>
        </w:rPr>
        <w:t>（构）筑物或者其他设施。因建设等特殊需要，在城市道路两侧和公共场地临时堆放物料，</w:t>
      </w:r>
      <w:proofErr w:type="gramStart"/>
      <w:r w:rsidRPr="00096101">
        <w:rPr>
          <w:rFonts w:hint="eastAsia"/>
        </w:rPr>
        <w:t>搭建非</w:t>
      </w:r>
      <w:proofErr w:type="gramEnd"/>
      <w:r w:rsidRPr="00096101">
        <w:rPr>
          <w:rFonts w:hint="eastAsia"/>
        </w:rPr>
        <w:t>永久性建（构）筑物或者其他设施的，应当征得城市管理主管部门同意后，依法办理审批手续。</w:t>
      </w:r>
    </w:p>
    <w:p w:rsidR="00096101" w:rsidRPr="00096101" w:rsidRDefault="00096101" w:rsidP="00096101">
      <w:pPr>
        <w:rPr>
          <w:rFonts w:hint="eastAsia"/>
        </w:rPr>
      </w:pPr>
      <w:r w:rsidRPr="00096101">
        <w:rPr>
          <w:rFonts w:hint="eastAsia"/>
        </w:rPr>
        <w:t xml:space="preserve">　　第二十七条城市道路两侧不符合城市容貌标准的供电、通信线杆等设施，供电、通信等单位应当及时改造或者迁移，废弃的应当及时拆除。</w:t>
      </w:r>
    </w:p>
    <w:p w:rsidR="00096101" w:rsidRPr="00096101" w:rsidRDefault="00096101" w:rsidP="00096101">
      <w:pPr>
        <w:rPr>
          <w:rFonts w:hint="eastAsia"/>
        </w:rPr>
      </w:pPr>
      <w:r w:rsidRPr="00096101">
        <w:rPr>
          <w:rFonts w:hint="eastAsia"/>
        </w:rPr>
        <w:t xml:space="preserve">　　第二十八条　在城市道路上设置的读报栏、宣传栏、邮政箱（筒）、垃圾箱</w:t>
      </w:r>
      <w:r w:rsidRPr="00096101">
        <w:rPr>
          <w:rFonts w:hint="eastAsia"/>
        </w:rPr>
        <w:t> (</w:t>
      </w:r>
      <w:r w:rsidRPr="00096101">
        <w:rPr>
          <w:rFonts w:hint="eastAsia"/>
        </w:rPr>
        <w:t>台</w:t>
      </w:r>
      <w:r w:rsidRPr="00096101">
        <w:rPr>
          <w:rFonts w:hint="eastAsia"/>
        </w:rPr>
        <w:t>)</w:t>
      </w:r>
      <w:r w:rsidRPr="00096101">
        <w:rPr>
          <w:rFonts w:hint="eastAsia"/>
        </w:rPr>
        <w:t>、路标、站牌、标志牌、标志线、候车亭</w:t>
      </w:r>
      <w:r w:rsidRPr="00096101">
        <w:rPr>
          <w:rFonts w:hint="eastAsia"/>
        </w:rPr>
        <w:t>(</w:t>
      </w:r>
      <w:r w:rsidRPr="00096101">
        <w:rPr>
          <w:rFonts w:hint="eastAsia"/>
        </w:rPr>
        <w:t>廊</w:t>
      </w:r>
      <w:r w:rsidRPr="00096101">
        <w:rPr>
          <w:rFonts w:hint="eastAsia"/>
        </w:rPr>
        <w:t>)</w:t>
      </w:r>
      <w:r w:rsidRPr="00096101">
        <w:rPr>
          <w:rFonts w:hint="eastAsia"/>
        </w:rPr>
        <w:t>、安全护栏、隔离桩</w:t>
      </w:r>
      <w:r w:rsidRPr="00096101">
        <w:rPr>
          <w:rFonts w:hint="eastAsia"/>
        </w:rPr>
        <w:t>(</w:t>
      </w:r>
      <w:r w:rsidRPr="00096101">
        <w:rPr>
          <w:rFonts w:hint="eastAsia"/>
        </w:rPr>
        <w:t>墩</w:t>
      </w:r>
      <w:r w:rsidRPr="00096101">
        <w:rPr>
          <w:rFonts w:hint="eastAsia"/>
        </w:rPr>
        <w:t>)</w:t>
      </w:r>
      <w:r w:rsidRPr="00096101">
        <w:rPr>
          <w:rFonts w:hint="eastAsia"/>
        </w:rPr>
        <w:t>等公共设施</w:t>
      </w:r>
      <w:r w:rsidRPr="00096101">
        <w:rPr>
          <w:rFonts w:hint="eastAsia"/>
        </w:rPr>
        <w:t>,</w:t>
      </w:r>
      <w:r w:rsidRPr="00096101">
        <w:rPr>
          <w:rFonts w:hint="eastAsia"/>
        </w:rPr>
        <w:t>应当保持完好整洁。对陈旧、破损的设施，应当及时清洗、维修或者更换。</w:t>
      </w:r>
    </w:p>
    <w:p w:rsidR="00096101" w:rsidRPr="00096101" w:rsidRDefault="00096101" w:rsidP="00096101">
      <w:pPr>
        <w:rPr>
          <w:rFonts w:hint="eastAsia"/>
        </w:rPr>
      </w:pPr>
      <w:r w:rsidRPr="00096101">
        <w:rPr>
          <w:rFonts w:hint="eastAsia"/>
        </w:rPr>
        <w:t xml:space="preserve">　　第二十九条　不得擅自利用城市道路附属设施、桥梁等张贴宣传品、悬挂条幅等。</w:t>
      </w:r>
    </w:p>
    <w:p w:rsidR="00096101" w:rsidRPr="00096101" w:rsidRDefault="00096101" w:rsidP="00096101">
      <w:pPr>
        <w:rPr>
          <w:rFonts w:hint="eastAsia"/>
        </w:rPr>
      </w:pPr>
      <w:r w:rsidRPr="00096101">
        <w:rPr>
          <w:rFonts w:hint="eastAsia"/>
        </w:rPr>
        <w:t xml:space="preserve">　　第三十条各类建设工地应当有施工围挡，围挡的外观应当保持整洁美观，与环境相协调；围挡外侧不得堆放材料、机具、垃圾等；靠近围挡的临时工棚屋顶及堆放物品高度不得超过围挡顶部。</w:t>
      </w:r>
    </w:p>
    <w:p w:rsidR="00096101" w:rsidRPr="00096101" w:rsidRDefault="00096101" w:rsidP="00096101">
      <w:pPr>
        <w:rPr>
          <w:rFonts w:hint="eastAsia"/>
        </w:rPr>
      </w:pPr>
      <w:r w:rsidRPr="00096101">
        <w:rPr>
          <w:rFonts w:hint="eastAsia"/>
        </w:rPr>
        <w:t xml:space="preserve">　　停工场地应当及时整理并作必要的覆盖；竣工后，应当及时清理和平整场地。</w:t>
      </w:r>
    </w:p>
    <w:p w:rsidR="00096101" w:rsidRPr="00096101" w:rsidRDefault="00096101" w:rsidP="00096101">
      <w:pPr>
        <w:rPr>
          <w:rFonts w:hint="eastAsia"/>
        </w:rPr>
      </w:pPr>
      <w:r w:rsidRPr="00096101">
        <w:rPr>
          <w:rFonts w:hint="eastAsia"/>
        </w:rPr>
        <w:t xml:space="preserve">　　禁止利用工地围挡设置户外商业广告。</w:t>
      </w:r>
    </w:p>
    <w:p w:rsidR="00096101" w:rsidRPr="00096101" w:rsidRDefault="00096101" w:rsidP="00096101">
      <w:pPr>
        <w:rPr>
          <w:rFonts w:hint="eastAsia"/>
        </w:rPr>
      </w:pPr>
      <w:r w:rsidRPr="00096101">
        <w:rPr>
          <w:rFonts w:hint="eastAsia"/>
        </w:rPr>
        <w:t xml:space="preserve">　　第三十一条　任何单位和个人不得擅自占用城市道路摆摊设点以及从事生产、销售、修理、加工等经营活动。</w:t>
      </w:r>
    </w:p>
    <w:p w:rsidR="00096101" w:rsidRPr="00096101" w:rsidRDefault="00096101" w:rsidP="00096101">
      <w:pPr>
        <w:rPr>
          <w:rFonts w:hint="eastAsia"/>
        </w:rPr>
      </w:pPr>
      <w:r w:rsidRPr="00096101">
        <w:rPr>
          <w:rFonts w:hint="eastAsia"/>
        </w:rPr>
        <w:t xml:space="preserve">　　在城市主要道路上不得设置集贸市场、摊点群</w:t>
      </w:r>
      <w:r w:rsidRPr="00096101">
        <w:rPr>
          <w:rFonts w:hint="eastAsia"/>
        </w:rPr>
        <w:t>;</w:t>
      </w:r>
      <w:r w:rsidRPr="00096101">
        <w:rPr>
          <w:rFonts w:hint="eastAsia"/>
        </w:rPr>
        <w:t>在其他道路上经批准设置的，应当整洁有序。</w:t>
      </w:r>
    </w:p>
    <w:p w:rsidR="00096101" w:rsidRPr="00096101" w:rsidRDefault="00096101" w:rsidP="00096101">
      <w:pPr>
        <w:rPr>
          <w:rFonts w:hint="eastAsia"/>
        </w:rPr>
      </w:pPr>
      <w:r w:rsidRPr="00096101">
        <w:rPr>
          <w:rFonts w:hint="eastAsia"/>
        </w:rPr>
        <w:t xml:space="preserve">　　在指定区域和规定时间段内从事经营的临时摊点或者举办的文化商贸活动，经营者或者举办单位应当及时清理产生的垃圾，不得污染、损坏路面。</w:t>
      </w:r>
    </w:p>
    <w:p w:rsidR="00096101" w:rsidRPr="00096101" w:rsidRDefault="00096101" w:rsidP="00096101">
      <w:pPr>
        <w:rPr>
          <w:rFonts w:hint="eastAsia"/>
        </w:rPr>
      </w:pPr>
      <w:r w:rsidRPr="00096101">
        <w:rPr>
          <w:rFonts w:hint="eastAsia"/>
        </w:rPr>
        <w:lastRenderedPageBreak/>
        <w:t xml:space="preserve">　　第三十二条临街经营业户不得超出门窗、墙体外立面摆放物品或者从事经营活动。</w:t>
      </w:r>
    </w:p>
    <w:p w:rsidR="00096101" w:rsidRPr="00096101" w:rsidRDefault="00096101" w:rsidP="00096101">
      <w:pPr>
        <w:rPr>
          <w:rFonts w:hint="eastAsia"/>
        </w:rPr>
      </w:pPr>
      <w:r w:rsidRPr="00096101">
        <w:rPr>
          <w:rFonts w:hint="eastAsia"/>
        </w:rPr>
        <w:t xml:space="preserve">　　第三十三条临街机动车辆清洗站（点）清洗机动车辆所产生的污水、污泥、油污等污物应当按照相关规定处理，不得随意排放。</w:t>
      </w:r>
    </w:p>
    <w:p w:rsidR="00096101" w:rsidRPr="00096101" w:rsidRDefault="00096101" w:rsidP="00096101">
      <w:pPr>
        <w:rPr>
          <w:rFonts w:hint="eastAsia"/>
        </w:rPr>
      </w:pPr>
      <w:r w:rsidRPr="00096101">
        <w:rPr>
          <w:rFonts w:hint="eastAsia"/>
        </w:rPr>
        <w:t xml:space="preserve">　　第三十四条街道办事处、镇人民政府或者城市管理部门应当在街巷、居住区选择适当地点组织设置公共信息栏，供有关组织和居民发布便民信息，并负责管理维护。</w:t>
      </w:r>
    </w:p>
    <w:p w:rsidR="00096101" w:rsidRPr="00096101" w:rsidRDefault="00096101" w:rsidP="00096101">
      <w:pPr>
        <w:rPr>
          <w:rFonts w:hint="eastAsia"/>
        </w:rPr>
      </w:pPr>
      <w:r w:rsidRPr="00096101">
        <w:rPr>
          <w:rFonts w:hint="eastAsia"/>
        </w:rPr>
        <w:t xml:space="preserve">　　招聘信息、房屋租赁、失物招领等信息广告应当张贴在指定位置，不得随意张贴。</w:t>
      </w:r>
    </w:p>
    <w:p w:rsidR="00096101" w:rsidRPr="00096101" w:rsidRDefault="00096101" w:rsidP="00096101">
      <w:pPr>
        <w:jc w:val="center"/>
        <w:rPr>
          <w:rFonts w:hint="eastAsia"/>
        </w:rPr>
      </w:pPr>
      <w:r w:rsidRPr="00096101">
        <w:rPr>
          <w:rFonts w:hint="eastAsia"/>
        </w:rPr>
        <w:t>第五章城市照明设施容貌管理</w:t>
      </w:r>
    </w:p>
    <w:p w:rsidR="00096101" w:rsidRPr="00096101" w:rsidRDefault="00096101" w:rsidP="00096101">
      <w:pPr>
        <w:rPr>
          <w:rFonts w:hint="eastAsia"/>
        </w:rPr>
      </w:pPr>
      <w:r w:rsidRPr="00096101">
        <w:rPr>
          <w:rFonts w:hint="eastAsia"/>
        </w:rPr>
        <w:t xml:space="preserve">　　第三十五条城市照明应当与建筑、道路、广场、园林绿化、水域、广告标识等被照明对象及周边环境相协调，景观照明与功能照明应当统筹兼顾，保持景观效果良好。</w:t>
      </w:r>
    </w:p>
    <w:p w:rsidR="00096101" w:rsidRPr="00096101" w:rsidRDefault="00096101" w:rsidP="00096101">
      <w:pPr>
        <w:rPr>
          <w:rFonts w:hint="eastAsia"/>
        </w:rPr>
      </w:pPr>
      <w:r w:rsidRPr="00096101">
        <w:rPr>
          <w:rFonts w:hint="eastAsia"/>
        </w:rPr>
        <w:t xml:space="preserve">　　第三十六条新建、改建、扩建工程的城市照明设施应当与主体工程同步设计、同步施工、同步验收、同步投入使用。</w:t>
      </w:r>
    </w:p>
    <w:p w:rsidR="00096101" w:rsidRPr="00096101" w:rsidRDefault="00096101" w:rsidP="00096101">
      <w:pPr>
        <w:rPr>
          <w:rFonts w:hint="eastAsia"/>
        </w:rPr>
      </w:pPr>
      <w:r w:rsidRPr="00096101">
        <w:rPr>
          <w:rFonts w:hint="eastAsia"/>
        </w:rPr>
        <w:t xml:space="preserve">　　第三十七条位于城市重要地块、主次干道交叉口和城市广场周边的新建</w:t>
      </w:r>
      <w:proofErr w:type="gramStart"/>
      <w:r w:rsidRPr="00096101">
        <w:rPr>
          <w:rFonts w:hint="eastAsia"/>
        </w:rPr>
        <w:t>建</w:t>
      </w:r>
      <w:proofErr w:type="gramEnd"/>
      <w:r w:rsidRPr="00096101">
        <w:rPr>
          <w:rFonts w:hint="eastAsia"/>
        </w:rPr>
        <w:t>（构）筑物，建设单位应当按照规划审批要求设置景观照明设施。</w:t>
      </w:r>
    </w:p>
    <w:p w:rsidR="00096101" w:rsidRPr="00096101" w:rsidRDefault="00096101" w:rsidP="00096101">
      <w:pPr>
        <w:rPr>
          <w:rFonts w:hint="eastAsia"/>
        </w:rPr>
      </w:pPr>
      <w:r w:rsidRPr="00096101">
        <w:rPr>
          <w:rFonts w:hint="eastAsia"/>
        </w:rPr>
        <w:t xml:space="preserve">　　已建成的建（构）筑物需要增设景观照明设施的，应当依据城市景观照明规划进行设计和施工。</w:t>
      </w:r>
    </w:p>
    <w:p w:rsidR="00096101" w:rsidRPr="00096101" w:rsidRDefault="00096101" w:rsidP="00096101">
      <w:pPr>
        <w:rPr>
          <w:rFonts w:hint="eastAsia"/>
        </w:rPr>
      </w:pPr>
      <w:r w:rsidRPr="00096101">
        <w:rPr>
          <w:rFonts w:hint="eastAsia"/>
        </w:rPr>
        <w:t xml:space="preserve">　　利用居民住宅设置景观照明设施的，应当征得住宅所有权人的同意。</w:t>
      </w:r>
    </w:p>
    <w:p w:rsidR="00096101" w:rsidRPr="00096101" w:rsidRDefault="00096101" w:rsidP="00096101">
      <w:pPr>
        <w:rPr>
          <w:rFonts w:hint="eastAsia"/>
        </w:rPr>
      </w:pPr>
      <w:r w:rsidRPr="00096101">
        <w:rPr>
          <w:rFonts w:hint="eastAsia"/>
        </w:rPr>
        <w:t xml:space="preserve">　　第三十八条设置景观照明设施应当符合国家有关规定和标准，保证文字规范、图案清晰、造型美观；灯光不得直射居民户内；控制外溢光、杂散光，避免形成</w:t>
      </w:r>
      <w:proofErr w:type="gramStart"/>
      <w:r w:rsidRPr="00096101">
        <w:rPr>
          <w:rFonts w:hint="eastAsia"/>
        </w:rPr>
        <w:t>障害光</w:t>
      </w:r>
      <w:proofErr w:type="gramEnd"/>
      <w:r w:rsidRPr="00096101">
        <w:rPr>
          <w:rFonts w:hint="eastAsia"/>
        </w:rPr>
        <w:t>。</w:t>
      </w:r>
    </w:p>
    <w:p w:rsidR="00096101" w:rsidRPr="00096101" w:rsidRDefault="00096101" w:rsidP="00096101">
      <w:pPr>
        <w:rPr>
          <w:rFonts w:hint="eastAsia"/>
        </w:rPr>
      </w:pPr>
      <w:r w:rsidRPr="00096101">
        <w:rPr>
          <w:rFonts w:hint="eastAsia"/>
        </w:rPr>
        <w:t xml:space="preserve">　　第三十九条景观照明设施出现图案或者灯具残缺损坏的，应当及时修复。</w:t>
      </w:r>
    </w:p>
    <w:p w:rsidR="00096101" w:rsidRPr="00096101" w:rsidRDefault="00096101" w:rsidP="00096101">
      <w:pPr>
        <w:rPr>
          <w:rFonts w:hint="eastAsia"/>
        </w:rPr>
      </w:pPr>
      <w:r w:rsidRPr="00096101">
        <w:rPr>
          <w:rFonts w:hint="eastAsia"/>
        </w:rPr>
        <w:t xml:space="preserve">　　第四十条景观照明用电免交用电增容费</w:t>
      </w:r>
      <w:r w:rsidRPr="00096101">
        <w:rPr>
          <w:rFonts w:hint="eastAsia"/>
        </w:rPr>
        <w:t>,</w:t>
      </w:r>
      <w:r w:rsidRPr="00096101">
        <w:rPr>
          <w:rFonts w:hint="eastAsia"/>
        </w:rPr>
        <w:t>其运行电费按照居民生活用电</w:t>
      </w:r>
      <w:r w:rsidRPr="00096101">
        <w:rPr>
          <w:rFonts w:hint="eastAsia"/>
        </w:rPr>
        <w:lastRenderedPageBreak/>
        <w:t>价格计收。</w:t>
      </w:r>
    </w:p>
    <w:p w:rsidR="00096101" w:rsidRPr="00096101" w:rsidRDefault="00096101" w:rsidP="00096101">
      <w:pPr>
        <w:jc w:val="center"/>
        <w:rPr>
          <w:rFonts w:hint="eastAsia"/>
        </w:rPr>
      </w:pPr>
      <w:r w:rsidRPr="00096101">
        <w:rPr>
          <w:rFonts w:hint="eastAsia"/>
        </w:rPr>
        <w:t>第六章居住区容貌管理</w:t>
      </w:r>
    </w:p>
    <w:p w:rsidR="00096101" w:rsidRPr="00096101" w:rsidRDefault="00096101" w:rsidP="00096101">
      <w:pPr>
        <w:rPr>
          <w:rFonts w:hint="eastAsia"/>
        </w:rPr>
      </w:pPr>
      <w:r w:rsidRPr="00096101">
        <w:rPr>
          <w:rFonts w:hint="eastAsia"/>
        </w:rPr>
        <w:t xml:space="preserve">　　第四十一条居住区内道路路面应当完好畅通，整洁卫生，不得违章搭建、占路设摊、乱堆乱放。</w:t>
      </w:r>
    </w:p>
    <w:p w:rsidR="00096101" w:rsidRPr="00096101" w:rsidRDefault="00096101" w:rsidP="00096101">
      <w:pPr>
        <w:rPr>
          <w:rFonts w:hint="eastAsia"/>
        </w:rPr>
      </w:pPr>
      <w:r w:rsidRPr="00096101">
        <w:rPr>
          <w:rFonts w:hint="eastAsia"/>
        </w:rPr>
        <w:t xml:space="preserve">　　第四十二条居住区内电力、通信、燃气、供水、供热等各类管线应当规范设置，不得乱拉乱设；出现损坏的，应当及时维修或者更换。</w:t>
      </w:r>
    </w:p>
    <w:p w:rsidR="00096101" w:rsidRPr="00096101" w:rsidRDefault="00096101" w:rsidP="00096101">
      <w:pPr>
        <w:rPr>
          <w:rFonts w:hint="eastAsia"/>
        </w:rPr>
      </w:pPr>
      <w:r w:rsidRPr="00096101">
        <w:rPr>
          <w:rFonts w:hint="eastAsia"/>
        </w:rPr>
        <w:t xml:space="preserve">　　第四十三条居住区内书报箱、牛奶箱、报栏、座椅（具）、电线杆、变电箱等公共设施应当合理布局、整洁完好。</w:t>
      </w:r>
    </w:p>
    <w:p w:rsidR="00096101" w:rsidRPr="00096101" w:rsidRDefault="00096101" w:rsidP="00096101">
      <w:pPr>
        <w:rPr>
          <w:rFonts w:hint="eastAsia"/>
        </w:rPr>
      </w:pPr>
      <w:r w:rsidRPr="00096101">
        <w:rPr>
          <w:rFonts w:hint="eastAsia"/>
        </w:rPr>
        <w:t xml:space="preserve">　　第四十四条居住区内公共娱乐、健身休闲、绿化等场所不得积存垃圾、积留污水、堆放物品和违章搭建。</w:t>
      </w:r>
    </w:p>
    <w:p w:rsidR="00096101" w:rsidRPr="00096101" w:rsidRDefault="00096101" w:rsidP="00096101">
      <w:pPr>
        <w:rPr>
          <w:rFonts w:hint="eastAsia"/>
        </w:rPr>
      </w:pPr>
      <w:r w:rsidRPr="00096101">
        <w:rPr>
          <w:rFonts w:hint="eastAsia"/>
        </w:rPr>
        <w:t xml:space="preserve">　　第四十五条居住区内的各种导向牌、标志牌和示意地图应当完好、整洁、美观。</w:t>
      </w:r>
    </w:p>
    <w:p w:rsidR="00096101" w:rsidRPr="00096101" w:rsidRDefault="00096101" w:rsidP="00096101">
      <w:pPr>
        <w:rPr>
          <w:rFonts w:hint="eastAsia"/>
        </w:rPr>
      </w:pPr>
      <w:r w:rsidRPr="00096101">
        <w:rPr>
          <w:rFonts w:hint="eastAsia"/>
        </w:rPr>
        <w:t xml:space="preserve">　　第四十六条禁止居住区内饲养家禽家畜；居民饲养宠物不得污染环境，对宠物在道路和其他公共场地排泄的粪便，饲养人应当及时清除。</w:t>
      </w:r>
    </w:p>
    <w:p w:rsidR="00096101" w:rsidRPr="00096101" w:rsidRDefault="00096101" w:rsidP="00096101">
      <w:pPr>
        <w:jc w:val="center"/>
        <w:rPr>
          <w:rFonts w:hint="eastAsia"/>
        </w:rPr>
      </w:pPr>
      <w:r w:rsidRPr="00096101">
        <w:rPr>
          <w:rFonts w:hint="eastAsia"/>
        </w:rPr>
        <w:t>第七章其他方面容貌管理</w:t>
      </w:r>
    </w:p>
    <w:p w:rsidR="00096101" w:rsidRPr="00096101" w:rsidRDefault="00096101" w:rsidP="00096101">
      <w:pPr>
        <w:rPr>
          <w:rFonts w:hint="eastAsia"/>
        </w:rPr>
      </w:pPr>
      <w:r w:rsidRPr="00096101">
        <w:rPr>
          <w:rFonts w:hint="eastAsia"/>
        </w:rPr>
        <w:t xml:space="preserve">　　第四十七条城市绿地环境应当整洁美观、无垃圾杂物，严禁露天焚烧枯枝落叶。</w:t>
      </w:r>
    </w:p>
    <w:p w:rsidR="00096101" w:rsidRPr="00096101" w:rsidRDefault="00096101" w:rsidP="00096101">
      <w:pPr>
        <w:rPr>
          <w:rFonts w:hint="eastAsia"/>
        </w:rPr>
      </w:pPr>
      <w:r w:rsidRPr="00096101">
        <w:rPr>
          <w:rFonts w:hint="eastAsia"/>
        </w:rPr>
        <w:t xml:space="preserve">　　第四十八条城市行道树应当定期修剪，及时补种，保持树形整齐、树冠美观。</w:t>
      </w:r>
    </w:p>
    <w:p w:rsidR="00096101" w:rsidRPr="00096101" w:rsidRDefault="00096101" w:rsidP="00096101">
      <w:pPr>
        <w:rPr>
          <w:rFonts w:hint="eastAsia"/>
        </w:rPr>
      </w:pPr>
      <w:r w:rsidRPr="00096101">
        <w:rPr>
          <w:rFonts w:hint="eastAsia"/>
        </w:rPr>
        <w:t xml:space="preserve">　　第四十九条泉池、湖泊、湿地、河道（渠）等城市水域的水面、岸坡应当保持清洁，及时清除水生植物、垃圾、油污等废弃物。</w:t>
      </w:r>
    </w:p>
    <w:p w:rsidR="00096101" w:rsidRPr="00096101" w:rsidRDefault="00096101" w:rsidP="00096101">
      <w:pPr>
        <w:rPr>
          <w:rFonts w:hint="eastAsia"/>
        </w:rPr>
      </w:pPr>
      <w:r w:rsidRPr="00096101">
        <w:rPr>
          <w:rFonts w:hint="eastAsia"/>
        </w:rPr>
        <w:t xml:space="preserve">　　第五十条户外广告设施与标识、牌匾的设置应当符合城市容貌标准，其使用的文字、商标、图案应当准确规范。</w:t>
      </w:r>
    </w:p>
    <w:p w:rsidR="00096101" w:rsidRPr="00096101" w:rsidRDefault="00096101" w:rsidP="00096101">
      <w:pPr>
        <w:rPr>
          <w:rFonts w:hint="eastAsia"/>
        </w:rPr>
      </w:pPr>
      <w:r w:rsidRPr="00096101">
        <w:rPr>
          <w:rFonts w:hint="eastAsia"/>
        </w:rPr>
        <w:t xml:space="preserve">　　陈旧、损坏的户外广告设施与标识应当及时修复、更新，过期的户外广告设施应当及时拆除。</w:t>
      </w:r>
    </w:p>
    <w:p w:rsidR="00096101" w:rsidRPr="00096101" w:rsidRDefault="00096101" w:rsidP="00096101">
      <w:pPr>
        <w:jc w:val="center"/>
        <w:rPr>
          <w:rFonts w:hint="eastAsia"/>
        </w:rPr>
      </w:pPr>
      <w:r w:rsidRPr="00096101">
        <w:rPr>
          <w:rFonts w:hint="eastAsia"/>
        </w:rPr>
        <w:lastRenderedPageBreak/>
        <w:t>第八章</w:t>
      </w:r>
      <w:r w:rsidRPr="00096101">
        <w:rPr>
          <w:rFonts w:hint="eastAsia"/>
        </w:rPr>
        <w:t xml:space="preserve"> </w:t>
      </w:r>
      <w:r w:rsidRPr="00096101">
        <w:rPr>
          <w:rFonts w:hint="eastAsia"/>
        </w:rPr>
        <w:t>监督管理</w:t>
      </w:r>
    </w:p>
    <w:p w:rsidR="00096101" w:rsidRPr="00096101" w:rsidRDefault="00096101" w:rsidP="00096101">
      <w:pPr>
        <w:rPr>
          <w:rFonts w:hint="eastAsia"/>
        </w:rPr>
      </w:pPr>
      <w:r w:rsidRPr="00096101">
        <w:rPr>
          <w:rFonts w:hint="eastAsia"/>
        </w:rPr>
        <w:t xml:space="preserve">　　第五十一条市城市管理主管部门应当加强城市市容的监督管理，并与市城乡规划、城乡建设、市政公用、城市园林、住房保障和房产管理、工商行政管理、公安、环境保护、经济和信息化、食品和药品监督管理、城市管理行政执法等部门加强工作协调，建立工作联动机制，实现城市市容管理信息共享。</w:t>
      </w:r>
    </w:p>
    <w:p w:rsidR="00096101" w:rsidRPr="00096101" w:rsidRDefault="00096101" w:rsidP="00096101">
      <w:pPr>
        <w:rPr>
          <w:rFonts w:hint="eastAsia"/>
        </w:rPr>
      </w:pPr>
      <w:r w:rsidRPr="00096101">
        <w:rPr>
          <w:rFonts w:hint="eastAsia"/>
        </w:rPr>
        <w:t xml:space="preserve">　　第五十二条城市管理、城乡规划、城乡建设、市政公用、城市园林、住房保障和房产管理等部门应当加强城市市容方面许可、管理事项的监督检查，发现违法行为时应当责令限期改正；对应当给予行政处罚的，应当在七日内书面告知城市管理行政执法部门，并提供有关技术支持。城市管理行政执法部门应当自结案之日起七日内告知相关部门。</w:t>
      </w:r>
    </w:p>
    <w:p w:rsidR="00096101" w:rsidRPr="00096101" w:rsidRDefault="00096101" w:rsidP="00096101">
      <w:pPr>
        <w:rPr>
          <w:rFonts w:hint="eastAsia"/>
        </w:rPr>
      </w:pPr>
      <w:r w:rsidRPr="00096101">
        <w:rPr>
          <w:rFonts w:hint="eastAsia"/>
        </w:rPr>
        <w:t xml:space="preserve">　　城市管理行政执法部门应当加强城市市容的监督检查，发现违反城市市容规定的行为，应当责令限期改正并依法查处。</w:t>
      </w:r>
    </w:p>
    <w:p w:rsidR="00096101" w:rsidRPr="00096101" w:rsidRDefault="00096101" w:rsidP="00096101">
      <w:pPr>
        <w:rPr>
          <w:rFonts w:hint="eastAsia"/>
        </w:rPr>
      </w:pPr>
      <w:r w:rsidRPr="00096101">
        <w:rPr>
          <w:rFonts w:hint="eastAsia"/>
        </w:rPr>
        <w:t xml:space="preserve">　　第五十三条街道办事处、镇人民政府应当加强对本辖区城市市容维护工作的协调、检查，督促有关责任人履行维护城市市容责任。</w:t>
      </w:r>
    </w:p>
    <w:p w:rsidR="00096101" w:rsidRPr="00096101" w:rsidRDefault="00096101" w:rsidP="00096101">
      <w:pPr>
        <w:rPr>
          <w:rFonts w:hint="eastAsia"/>
        </w:rPr>
      </w:pPr>
      <w:r w:rsidRPr="00096101">
        <w:rPr>
          <w:rFonts w:hint="eastAsia"/>
        </w:rPr>
        <w:t xml:space="preserve">　　提倡社区居民委员会（业主委员会）组织社区居民（业主）制定维护城市市容公约，动员社区居民（业主）参加城市市容维护工作。</w:t>
      </w:r>
    </w:p>
    <w:p w:rsidR="00096101" w:rsidRPr="00096101" w:rsidRDefault="00096101" w:rsidP="00096101">
      <w:pPr>
        <w:rPr>
          <w:rFonts w:hint="eastAsia"/>
        </w:rPr>
      </w:pPr>
      <w:r w:rsidRPr="00096101">
        <w:rPr>
          <w:rFonts w:hint="eastAsia"/>
        </w:rPr>
        <w:t xml:space="preserve">　　第五十四条经市、区人民政府批准，可以聘用城市市容管理协管员。城市市容管理协管员应当在城市管理执法人员指导下协助做好城市市容管理工作。</w:t>
      </w:r>
    </w:p>
    <w:p w:rsidR="00096101" w:rsidRPr="00096101" w:rsidRDefault="00096101" w:rsidP="00096101">
      <w:pPr>
        <w:rPr>
          <w:rFonts w:hint="eastAsia"/>
        </w:rPr>
      </w:pPr>
      <w:r w:rsidRPr="00096101">
        <w:rPr>
          <w:rFonts w:hint="eastAsia"/>
        </w:rPr>
        <w:t xml:space="preserve">　　第五十五条鼓励单位和个人开展城市市容维护志愿服务活动，或者为志愿服务活动提供人员、技术、资金支持。</w:t>
      </w:r>
      <w:r w:rsidRPr="00096101">
        <w:rPr>
          <w:rFonts w:hint="eastAsia"/>
        </w:rPr>
        <w:t>  </w:t>
      </w:r>
    </w:p>
    <w:p w:rsidR="00096101" w:rsidRPr="00096101" w:rsidRDefault="00096101" w:rsidP="00096101">
      <w:pPr>
        <w:rPr>
          <w:rFonts w:hint="eastAsia"/>
        </w:rPr>
      </w:pPr>
      <w:r w:rsidRPr="00096101">
        <w:rPr>
          <w:rFonts w:hint="eastAsia"/>
        </w:rPr>
        <w:t xml:space="preserve">　　第五十六条任何单位和个人发现违反城市市容管理规定行为的，或者城市市容管理工作人员在执行公务时有违法行为或者行为不当的，有权向有关部门投诉、举报；有关部门接到投诉、举报后应当及时调查处理。</w:t>
      </w:r>
    </w:p>
    <w:p w:rsidR="00096101" w:rsidRPr="00096101" w:rsidRDefault="00096101" w:rsidP="00096101">
      <w:pPr>
        <w:jc w:val="center"/>
        <w:rPr>
          <w:rFonts w:hint="eastAsia"/>
        </w:rPr>
      </w:pPr>
      <w:r w:rsidRPr="00096101">
        <w:rPr>
          <w:rFonts w:hint="eastAsia"/>
        </w:rPr>
        <w:lastRenderedPageBreak/>
        <w:t>第九章</w:t>
      </w:r>
      <w:r w:rsidRPr="00096101">
        <w:rPr>
          <w:rFonts w:hint="eastAsia"/>
        </w:rPr>
        <w:t xml:space="preserve"> </w:t>
      </w:r>
      <w:r w:rsidRPr="00096101">
        <w:rPr>
          <w:rFonts w:hint="eastAsia"/>
        </w:rPr>
        <w:t>法律责任</w:t>
      </w:r>
    </w:p>
    <w:p w:rsidR="00096101" w:rsidRPr="00096101" w:rsidRDefault="00096101" w:rsidP="00096101">
      <w:pPr>
        <w:rPr>
          <w:rFonts w:hint="eastAsia"/>
        </w:rPr>
      </w:pPr>
      <w:r w:rsidRPr="00096101">
        <w:rPr>
          <w:rFonts w:hint="eastAsia"/>
        </w:rPr>
        <w:t xml:space="preserve">　　第五十七条违反本条例规定的行为，法律、法规已</w:t>
      </w:r>
      <w:proofErr w:type="gramStart"/>
      <w:r w:rsidRPr="00096101">
        <w:rPr>
          <w:rFonts w:hint="eastAsia"/>
        </w:rPr>
        <w:t>作出</w:t>
      </w:r>
      <w:proofErr w:type="gramEnd"/>
      <w:r w:rsidRPr="00096101">
        <w:rPr>
          <w:rFonts w:hint="eastAsia"/>
        </w:rPr>
        <w:t>处罚规定的，按照其规定执行；法律、法规未</w:t>
      </w:r>
      <w:proofErr w:type="gramStart"/>
      <w:r w:rsidRPr="00096101">
        <w:rPr>
          <w:rFonts w:hint="eastAsia"/>
        </w:rPr>
        <w:t>作出</w:t>
      </w:r>
      <w:proofErr w:type="gramEnd"/>
      <w:r w:rsidRPr="00096101">
        <w:rPr>
          <w:rFonts w:hint="eastAsia"/>
        </w:rPr>
        <w:t>处罚规定的，按照本条例的规定执行。</w:t>
      </w:r>
    </w:p>
    <w:p w:rsidR="00096101" w:rsidRPr="00096101" w:rsidRDefault="00096101" w:rsidP="00096101">
      <w:pPr>
        <w:rPr>
          <w:rFonts w:hint="eastAsia"/>
        </w:rPr>
      </w:pPr>
      <w:r w:rsidRPr="00096101">
        <w:rPr>
          <w:rFonts w:hint="eastAsia"/>
        </w:rPr>
        <w:t xml:space="preserve">　　第五十八条</w:t>
      </w:r>
      <w:r w:rsidRPr="00096101">
        <w:rPr>
          <w:rFonts w:hint="eastAsia"/>
        </w:rPr>
        <w:t xml:space="preserve"> </w:t>
      </w:r>
      <w:r w:rsidRPr="00096101">
        <w:rPr>
          <w:rFonts w:hint="eastAsia"/>
        </w:rPr>
        <w:t>违反本条例规定，城市市容维护责任人未履行维护管理责任的，由城市管理部门或者街道办事处、镇人民政府责令改正，并可以予以通报。</w:t>
      </w:r>
    </w:p>
    <w:p w:rsidR="00096101" w:rsidRPr="00096101" w:rsidRDefault="00096101" w:rsidP="00096101">
      <w:pPr>
        <w:rPr>
          <w:rFonts w:hint="eastAsia"/>
        </w:rPr>
      </w:pPr>
      <w:r w:rsidRPr="00096101">
        <w:rPr>
          <w:rFonts w:hint="eastAsia"/>
        </w:rPr>
        <w:t xml:space="preserve">　　第五十九条违反本条例规定，有下列行为之一的，责令限期改正；逾期不改正的，由</w:t>
      </w:r>
      <w:r w:rsidRPr="00096101">
        <w:rPr>
          <w:rFonts w:ascii="黑体" w:eastAsia="黑体" w:hAnsi="黑体" w:hint="eastAsia"/>
        </w:rPr>
        <w:t>综合</w:t>
      </w:r>
      <w:r w:rsidRPr="00096101">
        <w:rPr>
          <w:rFonts w:hint="eastAsia"/>
        </w:rPr>
        <w:t>行政执法部门处以五十元以上二百元以下罚款：</w:t>
      </w:r>
    </w:p>
    <w:p w:rsidR="00096101" w:rsidRPr="00096101" w:rsidRDefault="00096101" w:rsidP="00096101">
      <w:pPr>
        <w:rPr>
          <w:rFonts w:hint="eastAsia"/>
        </w:rPr>
      </w:pPr>
      <w:r w:rsidRPr="00096101">
        <w:rPr>
          <w:rFonts w:hint="eastAsia"/>
        </w:rPr>
        <w:t xml:space="preserve">　　（一）在临街建筑物的阳台外、门窗外堆放、吊挂杂物或者晾晒衣物、被褥等有碍市容的物品的；</w:t>
      </w:r>
    </w:p>
    <w:p w:rsidR="00096101" w:rsidRPr="00096101" w:rsidRDefault="00096101" w:rsidP="00096101">
      <w:pPr>
        <w:rPr>
          <w:rFonts w:hint="eastAsia"/>
        </w:rPr>
      </w:pPr>
      <w:r w:rsidRPr="00096101">
        <w:rPr>
          <w:rFonts w:hint="eastAsia"/>
        </w:rPr>
        <w:t xml:space="preserve">　　（二）借用临街建（构）筑物或者树木在道路两侧拉绳晾晒物品、</w:t>
      </w:r>
      <w:proofErr w:type="gramStart"/>
      <w:r w:rsidRPr="00096101">
        <w:rPr>
          <w:rFonts w:hint="eastAsia"/>
        </w:rPr>
        <w:t>拉挂条幅</w:t>
      </w:r>
      <w:proofErr w:type="gramEnd"/>
      <w:r w:rsidRPr="00096101">
        <w:rPr>
          <w:rFonts w:hint="eastAsia"/>
        </w:rPr>
        <w:t>的。</w:t>
      </w:r>
    </w:p>
    <w:p w:rsidR="00096101" w:rsidRPr="00096101" w:rsidRDefault="00096101" w:rsidP="00096101">
      <w:pPr>
        <w:rPr>
          <w:rFonts w:hint="eastAsia"/>
        </w:rPr>
      </w:pPr>
      <w:r w:rsidRPr="00096101">
        <w:rPr>
          <w:rFonts w:hint="eastAsia"/>
        </w:rPr>
        <w:t xml:space="preserve">　　第六十条违反本条例规定，有下列行为之一的，责令限期改正；逾期不改正的，由</w:t>
      </w:r>
      <w:r w:rsidRPr="00096101">
        <w:rPr>
          <w:rFonts w:ascii="黑体" w:eastAsia="黑体" w:hAnsi="黑体" w:hint="eastAsia"/>
        </w:rPr>
        <w:t>综合</w:t>
      </w:r>
      <w:r w:rsidRPr="00096101">
        <w:rPr>
          <w:rFonts w:hint="eastAsia"/>
        </w:rPr>
        <w:t>行政执法部门处以一百元以上一千元以下罚款：</w:t>
      </w:r>
    </w:p>
    <w:p w:rsidR="00096101" w:rsidRPr="00096101" w:rsidRDefault="00096101" w:rsidP="00096101">
      <w:pPr>
        <w:rPr>
          <w:rFonts w:hint="eastAsia"/>
        </w:rPr>
      </w:pPr>
      <w:r w:rsidRPr="00096101">
        <w:rPr>
          <w:rFonts w:hint="eastAsia"/>
        </w:rPr>
        <w:t xml:space="preserve">　　（一）在建（构）筑物及其附属设施、公共设施以及树木上涂写、刻画的；</w:t>
      </w:r>
    </w:p>
    <w:p w:rsidR="00096101" w:rsidRPr="00096101" w:rsidRDefault="00096101" w:rsidP="00096101">
      <w:pPr>
        <w:rPr>
          <w:rFonts w:hint="eastAsia"/>
        </w:rPr>
      </w:pPr>
      <w:r w:rsidRPr="00096101">
        <w:rPr>
          <w:rFonts w:hint="eastAsia"/>
        </w:rPr>
        <w:t xml:space="preserve">　　（二）违反城市容貌标准，在建筑物外立面或者顶部安装太阳能板、空调外机、防盗网等设施设备的；</w:t>
      </w:r>
    </w:p>
    <w:p w:rsidR="00096101" w:rsidRPr="00096101" w:rsidRDefault="00096101" w:rsidP="00096101">
      <w:pPr>
        <w:rPr>
          <w:rFonts w:hint="eastAsia"/>
        </w:rPr>
      </w:pPr>
      <w:r w:rsidRPr="00096101">
        <w:rPr>
          <w:rFonts w:hint="eastAsia"/>
        </w:rPr>
        <w:t xml:space="preserve">　　（三）在建筑物顶部乱搭、乱放的；</w:t>
      </w:r>
    </w:p>
    <w:p w:rsidR="00096101" w:rsidRPr="00096101" w:rsidRDefault="00096101" w:rsidP="00096101">
      <w:pPr>
        <w:rPr>
          <w:rFonts w:hint="eastAsia"/>
        </w:rPr>
      </w:pPr>
      <w:r w:rsidRPr="00096101">
        <w:rPr>
          <w:rFonts w:hint="eastAsia"/>
        </w:rPr>
        <w:t xml:space="preserve">　　（四）利用建筑物的阳台、门窗发布信息的；</w:t>
      </w:r>
    </w:p>
    <w:p w:rsidR="00096101" w:rsidRPr="00096101" w:rsidRDefault="00096101" w:rsidP="00096101">
      <w:pPr>
        <w:rPr>
          <w:rFonts w:hint="eastAsia"/>
        </w:rPr>
      </w:pPr>
      <w:r w:rsidRPr="00096101">
        <w:rPr>
          <w:rFonts w:hint="eastAsia"/>
        </w:rPr>
        <w:t xml:space="preserve">　　（五）封闭临街建筑物阳台、平台、外走廊超出原建筑设计外沿的；</w:t>
      </w:r>
    </w:p>
    <w:p w:rsidR="00096101" w:rsidRPr="00096101" w:rsidRDefault="00096101" w:rsidP="00096101">
      <w:pPr>
        <w:rPr>
          <w:rFonts w:hint="eastAsia"/>
        </w:rPr>
      </w:pPr>
      <w:r w:rsidRPr="00096101">
        <w:rPr>
          <w:rFonts w:hint="eastAsia"/>
        </w:rPr>
        <w:t xml:space="preserve">　　（六）景观照明设施图案或者灯具残缺损坏未及时修复的</w:t>
      </w:r>
      <w:r w:rsidRPr="00096101">
        <w:rPr>
          <w:rFonts w:hint="eastAsia"/>
        </w:rPr>
        <w:t>;</w:t>
      </w:r>
    </w:p>
    <w:p w:rsidR="00096101" w:rsidRPr="00096101" w:rsidRDefault="00096101" w:rsidP="00096101">
      <w:pPr>
        <w:rPr>
          <w:rFonts w:hint="eastAsia"/>
        </w:rPr>
      </w:pPr>
      <w:r w:rsidRPr="00096101">
        <w:rPr>
          <w:rFonts w:hint="eastAsia"/>
        </w:rPr>
        <w:t xml:space="preserve">　　（七）未按照规定时间启闭景观照明的。</w:t>
      </w:r>
    </w:p>
    <w:p w:rsidR="00096101" w:rsidRPr="00096101" w:rsidRDefault="00096101" w:rsidP="00096101">
      <w:pPr>
        <w:rPr>
          <w:rFonts w:hint="eastAsia"/>
        </w:rPr>
      </w:pPr>
      <w:r w:rsidRPr="00096101">
        <w:rPr>
          <w:rFonts w:hint="eastAsia"/>
        </w:rPr>
        <w:t xml:space="preserve">　　第六十一条</w:t>
      </w:r>
      <w:r w:rsidRPr="00096101">
        <w:rPr>
          <w:rFonts w:hint="eastAsia"/>
        </w:rPr>
        <w:t xml:space="preserve"> </w:t>
      </w:r>
      <w:r w:rsidRPr="00096101">
        <w:rPr>
          <w:rFonts w:hint="eastAsia"/>
        </w:rPr>
        <w:t>违反本条例规定，有下列行为之一的，责令限期改正；逾期不改正的，由</w:t>
      </w:r>
      <w:r w:rsidRPr="00096101">
        <w:rPr>
          <w:rFonts w:ascii="黑体" w:eastAsia="黑体" w:hAnsi="黑体" w:hint="eastAsia"/>
        </w:rPr>
        <w:t>综合</w:t>
      </w:r>
      <w:r w:rsidRPr="00096101">
        <w:rPr>
          <w:rFonts w:hint="eastAsia"/>
        </w:rPr>
        <w:t>行政执法部门处以五百元以上五千元以下罚款：</w:t>
      </w:r>
    </w:p>
    <w:p w:rsidR="00096101" w:rsidRPr="00096101" w:rsidRDefault="00096101" w:rsidP="00096101">
      <w:pPr>
        <w:rPr>
          <w:rFonts w:hint="eastAsia"/>
        </w:rPr>
      </w:pPr>
      <w:r w:rsidRPr="00096101">
        <w:rPr>
          <w:rFonts w:hint="eastAsia"/>
        </w:rPr>
        <w:lastRenderedPageBreak/>
        <w:t xml:space="preserve">　　（一）擅自在城市道路两侧或者公共场地堆放物料，搭建</w:t>
      </w:r>
      <w:proofErr w:type="gramStart"/>
      <w:r w:rsidRPr="00096101">
        <w:rPr>
          <w:rFonts w:hint="eastAsia"/>
        </w:rPr>
        <w:t>建</w:t>
      </w:r>
      <w:proofErr w:type="gramEnd"/>
      <w:r w:rsidRPr="00096101">
        <w:rPr>
          <w:rFonts w:hint="eastAsia"/>
        </w:rPr>
        <w:t>（构）筑物或者其他设施的；</w:t>
      </w:r>
    </w:p>
    <w:p w:rsidR="00096101" w:rsidRPr="00096101" w:rsidRDefault="00096101" w:rsidP="00096101">
      <w:pPr>
        <w:rPr>
          <w:rFonts w:hint="eastAsia"/>
        </w:rPr>
      </w:pPr>
      <w:r w:rsidRPr="00096101">
        <w:rPr>
          <w:rFonts w:hint="eastAsia"/>
        </w:rPr>
        <w:t xml:space="preserve">　　（二）在指定区域和规定时间段内从事经营的临时摊点或者举办的文化商贸活动，经营者或者举办单位没有及时清理产生的垃圾或者污染、损坏路面的；</w:t>
      </w:r>
    </w:p>
    <w:p w:rsidR="00096101" w:rsidRPr="00096101" w:rsidRDefault="00096101" w:rsidP="00096101">
      <w:pPr>
        <w:rPr>
          <w:rFonts w:hint="eastAsia"/>
        </w:rPr>
      </w:pPr>
      <w:r w:rsidRPr="00096101">
        <w:rPr>
          <w:rFonts w:hint="eastAsia"/>
        </w:rPr>
        <w:t xml:space="preserve">　　（三）临街经营业户超出门窗、墙体外立面摆放物品或者从事经营活动的；</w:t>
      </w:r>
    </w:p>
    <w:p w:rsidR="00096101" w:rsidRPr="00096101" w:rsidRDefault="00096101" w:rsidP="00096101">
      <w:pPr>
        <w:rPr>
          <w:rFonts w:hint="eastAsia"/>
        </w:rPr>
      </w:pPr>
      <w:r w:rsidRPr="00096101">
        <w:rPr>
          <w:rFonts w:hint="eastAsia"/>
        </w:rPr>
        <w:t xml:space="preserve">　　（四）牌匾标识的设置不符合城市容貌标准的；</w:t>
      </w:r>
    </w:p>
    <w:p w:rsidR="00096101" w:rsidRPr="00096101" w:rsidRDefault="00096101" w:rsidP="00096101">
      <w:pPr>
        <w:rPr>
          <w:rFonts w:hint="eastAsia"/>
        </w:rPr>
      </w:pPr>
      <w:r w:rsidRPr="00096101">
        <w:rPr>
          <w:rFonts w:hint="eastAsia"/>
        </w:rPr>
        <w:t xml:space="preserve">　　（五）擅自在建（构）筑物、公共设施的外立面张贴、吊挂宣传品的；</w:t>
      </w:r>
    </w:p>
    <w:p w:rsidR="00096101" w:rsidRPr="00096101" w:rsidRDefault="00096101" w:rsidP="00096101">
      <w:pPr>
        <w:rPr>
          <w:rFonts w:hint="eastAsia"/>
        </w:rPr>
      </w:pPr>
      <w:r w:rsidRPr="00096101">
        <w:rPr>
          <w:rFonts w:hint="eastAsia"/>
        </w:rPr>
        <w:t xml:space="preserve">　　（六）擅自利用城市道路附属设施、桥梁等张贴宣传品、悬挂条幅的。　</w:t>
      </w:r>
    </w:p>
    <w:p w:rsidR="00096101" w:rsidRPr="00096101" w:rsidRDefault="00096101" w:rsidP="00096101">
      <w:pPr>
        <w:rPr>
          <w:rFonts w:hint="eastAsia"/>
        </w:rPr>
      </w:pPr>
      <w:r w:rsidRPr="00096101">
        <w:rPr>
          <w:rFonts w:hint="eastAsia"/>
        </w:rPr>
        <w:t xml:space="preserve">　　第六十二条违反本条例规定，有下列行为之一的，责令限期改正；逾期不改正的</w:t>
      </w:r>
      <w:r w:rsidRPr="00096101">
        <w:rPr>
          <w:rFonts w:hint="eastAsia"/>
        </w:rPr>
        <w:t xml:space="preserve">, </w:t>
      </w:r>
      <w:r w:rsidRPr="00096101">
        <w:rPr>
          <w:rFonts w:hint="eastAsia"/>
        </w:rPr>
        <w:t>由</w:t>
      </w:r>
      <w:r w:rsidRPr="00096101">
        <w:rPr>
          <w:rFonts w:ascii="黑体" w:eastAsia="黑体" w:hAnsi="黑体" w:hint="eastAsia"/>
        </w:rPr>
        <w:t>综合</w:t>
      </w:r>
      <w:r w:rsidRPr="00096101">
        <w:rPr>
          <w:rFonts w:hint="eastAsia"/>
        </w:rPr>
        <w:t>行政执法部门处以一千元以上一万元以下罚款</w:t>
      </w:r>
      <w:r w:rsidRPr="00096101">
        <w:rPr>
          <w:rFonts w:hint="eastAsia"/>
        </w:rPr>
        <w:t>:</w:t>
      </w:r>
    </w:p>
    <w:p w:rsidR="00096101" w:rsidRPr="00096101" w:rsidRDefault="00096101" w:rsidP="00096101">
      <w:pPr>
        <w:rPr>
          <w:rFonts w:hint="eastAsia"/>
        </w:rPr>
      </w:pPr>
      <w:r w:rsidRPr="00096101">
        <w:rPr>
          <w:rFonts w:hint="eastAsia"/>
        </w:rPr>
        <w:t>（一）进行道路养护或者挖掘城市道路</w:t>
      </w:r>
      <w:r w:rsidRPr="00096101">
        <w:rPr>
          <w:rFonts w:hint="eastAsia"/>
        </w:rPr>
        <w:t>,</w:t>
      </w:r>
      <w:r w:rsidRPr="00096101">
        <w:rPr>
          <w:rFonts w:hint="eastAsia"/>
        </w:rPr>
        <w:t>施工场地未设置隔离栏</w:t>
      </w:r>
      <w:r w:rsidRPr="00096101">
        <w:rPr>
          <w:rFonts w:hint="eastAsia"/>
        </w:rPr>
        <w:t>,</w:t>
      </w:r>
      <w:r w:rsidRPr="00096101">
        <w:rPr>
          <w:rFonts w:hint="eastAsia"/>
        </w:rPr>
        <w:t>施工机具及材料摆放杂乱无序的；</w:t>
      </w:r>
    </w:p>
    <w:p w:rsidR="00096101" w:rsidRPr="00096101" w:rsidRDefault="00096101" w:rsidP="00096101">
      <w:pPr>
        <w:rPr>
          <w:rFonts w:hint="eastAsia"/>
        </w:rPr>
      </w:pPr>
      <w:r w:rsidRPr="00096101">
        <w:rPr>
          <w:rFonts w:hint="eastAsia"/>
        </w:rPr>
        <w:t xml:space="preserve">　　（二）因施工损坏城市道路及其他公共设施</w:t>
      </w:r>
      <w:r w:rsidRPr="00096101">
        <w:rPr>
          <w:rFonts w:hint="eastAsia"/>
        </w:rPr>
        <w:t>,</w:t>
      </w:r>
      <w:r w:rsidRPr="00096101">
        <w:rPr>
          <w:rFonts w:hint="eastAsia"/>
        </w:rPr>
        <w:t>未按照规定及时修复的。</w:t>
      </w:r>
    </w:p>
    <w:p w:rsidR="00096101" w:rsidRPr="00096101" w:rsidRDefault="00096101" w:rsidP="00096101">
      <w:pPr>
        <w:rPr>
          <w:rFonts w:hint="eastAsia"/>
        </w:rPr>
      </w:pPr>
      <w:r w:rsidRPr="00096101">
        <w:rPr>
          <w:rFonts w:hint="eastAsia"/>
        </w:rPr>
        <w:t xml:space="preserve">　　第六十三条违反本条例规定，有下列行为之一的，责令限期改正，由</w:t>
      </w:r>
      <w:r w:rsidRPr="00096101">
        <w:rPr>
          <w:rFonts w:ascii="黑体" w:eastAsia="黑体" w:hAnsi="黑体" w:hint="eastAsia"/>
        </w:rPr>
        <w:t>综合</w:t>
      </w:r>
      <w:r w:rsidRPr="00096101">
        <w:rPr>
          <w:rFonts w:hint="eastAsia"/>
        </w:rPr>
        <w:t>行政执法部门按照下列规定处以罚款：</w:t>
      </w:r>
    </w:p>
    <w:p w:rsidR="00096101" w:rsidRPr="00096101" w:rsidRDefault="00096101" w:rsidP="00096101">
      <w:pPr>
        <w:rPr>
          <w:rFonts w:hint="eastAsia"/>
        </w:rPr>
      </w:pPr>
      <w:r w:rsidRPr="00096101">
        <w:rPr>
          <w:rFonts w:hint="eastAsia"/>
        </w:rPr>
        <w:t xml:space="preserve">　　</w:t>
      </w:r>
      <w:r w:rsidRPr="00DC0261">
        <w:rPr>
          <w:rFonts w:ascii="黑体" w:eastAsia="黑体" w:hAnsi="黑体" w:cs="仿宋_GB2312" w:hint="eastAsia"/>
          <w:szCs w:val="32"/>
        </w:rPr>
        <w:t>(</w:t>
      </w:r>
      <w:proofErr w:type="gramStart"/>
      <w:r w:rsidRPr="00DC0261">
        <w:rPr>
          <w:rFonts w:ascii="黑体" w:eastAsia="黑体" w:hAnsi="黑体" w:cs="仿宋_GB2312" w:hint="eastAsia"/>
          <w:szCs w:val="32"/>
        </w:rPr>
        <w:t>一</w:t>
      </w:r>
      <w:proofErr w:type="gramEnd"/>
      <w:r w:rsidRPr="00DC0261">
        <w:rPr>
          <w:rFonts w:ascii="黑体" w:eastAsia="黑体" w:hAnsi="黑体" w:cs="仿宋_GB2312" w:hint="eastAsia"/>
          <w:szCs w:val="32"/>
        </w:rPr>
        <w:t>)违反本条例规定，对临街建筑物进行外部装修或者对临街建筑物门窗变更,不符合城市容貌标准的，</w:t>
      </w:r>
      <w:r w:rsidRPr="00096101">
        <w:rPr>
          <w:rFonts w:hint="eastAsia"/>
        </w:rPr>
        <w:t>处以一万元以上十万元以下罚款；</w:t>
      </w:r>
    </w:p>
    <w:p w:rsidR="00096101" w:rsidRPr="00096101" w:rsidRDefault="00096101" w:rsidP="00096101">
      <w:pPr>
        <w:rPr>
          <w:rFonts w:hint="eastAsia"/>
        </w:rPr>
      </w:pPr>
      <w:r w:rsidRPr="00096101">
        <w:rPr>
          <w:rFonts w:hint="eastAsia"/>
        </w:rPr>
        <w:t xml:space="preserve">　　（二）临街建设工地不设置围挡的</w:t>
      </w:r>
      <w:r w:rsidRPr="00096101">
        <w:rPr>
          <w:rFonts w:hint="eastAsia"/>
        </w:rPr>
        <w:t>,</w:t>
      </w:r>
      <w:r w:rsidRPr="00096101">
        <w:rPr>
          <w:rFonts w:hint="eastAsia"/>
        </w:rPr>
        <w:t>停工场地未及时整理并未作必要的覆盖的，竣工后未及时清理和平整场地的，处以二千元以上二万元以下罚款。</w:t>
      </w:r>
    </w:p>
    <w:p w:rsidR="00096101" w:rsidRPr="00096101" w:rsidRDefault="00096101" w:rsidP="00096101">
      <w:pPr>
        <w:rPr>
          <w:rFonts w:hint="eastAsia"/>
        </w:rPr>
      </w:pPr>
      <w:r w:rsidRPr="00096101">
        <w:rPr>
          <w:rFonts w:hint="eastAsia"/>
        </w:rPr>
        <w:t xml:space="preserve">　　第六十四条凡不符合城市容貌标准的建（构）筑物或者设施，由市城市管理主管部门会同市城乡规划主管部门责令有关单位和个人限期改造或者拆除；逾期未改造或者拆除的依法予以处理。</w:t>
      </w:r>
    </w:p>
    <w:p w:rsidR="00096101" w:rsidRPr="00096101" w:rsidRDefault="00096101" w:rsidP="00096101">
      <w:pPr>
        <w:rPr>
          <w:rFonts w:hint="eastAsia"/>
        </w:rPr>
      </w:pPr>
      <w:r w:rsidRPr="00096101">
        <w:rPr>
          <w:rFonts w:hint="eastAsia"/>
        </w:rPr>
        <w:t xml:space="preserve">　　第六十五条当事人对行政处罚不服的，可以依法申请行政复议或者提起</w:t>
      </w:r>
      <w:r w:rsidRPr="00096101">
        <w:rPr>
          <w:rFonts w:hint="eastAsia"/>
        </w:rPr>
        <w:lastRenderedPageBreak/>
        <w:t>行政诉讼。当事人逾期不申请行政复议也不提起行政诉讼，又不履行行政处罚决定的，由</w:t>
      </w:r>
      <w:proofErr w:type="gramStart"/>
      <w:r w:rsidRPr="00096101">
        <w:rPr>
          <w:rFonts w:hint="eastAsia"/>
        </w:rPr>
        <w:t>作出</w:t>
      </w:r>
      <w:proofErr w:type="gramEnd"/>
      <w:r w:rsidRPr="00096101">
        <w:rPr>
          <w:rFonts w:hint="eastAsia"/>
        </w:rPr>
        <w:t>行政处罚决定的机关依法申请人民法院强制执行。</w:t>
      </w:r>
    </w:p>
    <w:p w:rsidR="00096101" w:rsidRPr="00096101" w:rsidRDefault="00096101" w:rsidP="00096101">
      <w:pPr>
        <w:rPr>
          <w:rFonts w:hint="eastAsia"/>
        </w:rPr>
      </w:pPr>
      <w:r w:rsidRPr="00096101">
        <w:rPr>
          <w:rFonts w:hint="eastAsia"/>
        </w:rPr>
        <w:t xml:space="preserve">　　第六十六条城市管理部门、相关行政机关及其工作人员，拒不履行法定职责或者玩忽职守、滥用职权、徇私舞弊的，由有权机关按照有关规定，对直接负责的主管人员和负有直接责任的人员，依法给予处分；构成犯罪的，依法追究刑事责任；给当事人造成损失的，依法承担赔偿责任。</w:t>
      </w:r>
    </w:p>
    <w:p w:rsidR="00096101" w:rsidRPr="00096101" w:rsidRDefault="00096101" w:rsidP="00096101">
      <w:pPr>
        <w:rPr>
          <w:rFonts w:hint="eastAsia"/>
        </w:rPr>
      </w:pPr>
      <w:r w:rsidRPr="00096101">
        <w:rPr>
          <w:rFonts w:hint="eastAsia"/>
        </w:rPr>
        <w:t xml:space="preserve">　　第六十七条妨碍城市管理及相关行政机关工作人员依法履行城市管理职责的，由公安机关按照《中华人民共和国治安管理处罚法》的相关规定处理；构成犯罪的，依法追究刑事责任。</w:t>
      </w:r>
    </w:p>
    <w:p w:rsidR="00096101" w:rsidRPr="00096101" w:rsidRDefault="00096101" w:rsidP="00096101">
      <w:pPr>
        <w:jc w:val="center"/>
        <w:rPr>
          <w:rFonts w:hint="eastAsia"/>
        </w:rPr>
      </w:pPr>
      <w:r w:rsidRPr="00096101">
        <w:rPr>
          <w:rFonts w:hint="eastAsia"/>
        </w:rPr>
        <w:t>第十章附则</w:t>
      </w:r>
    </w:p>
    <w:p w:rsidR="00096101" w:rsidRPr="00096101" w:rsidRDefault="00096101" w:rsidP="00096101">
      <w:pPr>
        <w:rPr>
          <w:rFonts w:hint="eastAsia"/>
        </w:rPr>
      </w:pPr>
      <w:r w:rsidRPr="00096101">
        <w:rPr>
          <w:rFonts w:hint="eastAsia"/>
        </w:rPr>
        <w:t xml:space="preserve">　　第六十八条县（市）参照本条例执行。</w:t>
      </w:r>
    </w:p>
    <w:p w:rsidR="00096101" w:rsidRPr="00096101" w:rsidRDefault="00096101" w:rsidP="00096101">
      <w:pPr>
        <w:rPr>
          <w:rFonts w:hint="eastAsia"/>
        </w:rPr>
      </w:pPr>
      <w:r w:rsidRPr="00096101">
        <w:rPr>
          <w:rFonts w:hint="eastAsia"/>
        </w:rPr>
        <w:t xml:space="preserve">　　第六十九条本条例自</w:t>
      </w:r>
      <w:r w:rsidRPr="00096101">
        <w:rPr>
          <w:rFonts w:hint="eastAsia"/>
        </w:rPr>
        <w:t>2016</w:t>
      </w:r>
      <w:r w:rsidRPr="00096101">
        <w:rPr>
          <w:rFonts w:hint="eastAsia"/>
        </w:rPr>
        <w:t>年</w:t>
      </w:r>
      <w:r w:rsidRPr="00096101">
        <w:rPr>
          <w:rFonts w:hint="eastAsia"/>
        </w:rPr>
        <w:t>1</w:t>
      </w:r>
      <w:r w:rsidRPr="00096101">
        <w:rPr>
          <w:rFonts w:hint="eastAsia"/>
        </w:rPr>
        <w:t>月</w:t>
      </w:r>
      <w:r w:rsidRPr="00096101">
        <w:rPr>
          <w:rFonts w:hint="eastAsia"/>
        </w:rPr>
        <w:t>1</w:t>
      </w:r>
      <w:r w:rsidRPr="00096101">
        <w:rPr>
          <w:rFonts w:hint="eastAsia"/>
        </w:rPr>
        <w:t>日起施行。</w:t>
      </w:r>
    </w:p>
    <w:p w:rsidR="00435AC3" w:rsidRPr="006150CC" w:rsidRDefault="00435AC3" w:rsidP="006150CC"/>
    <w:sectPr w:rsidR="00435AC3" w:rsidRPr="006150CC" w:rsidSect="005700A8">
      <w:footerReference w:type="even" r:id="rId6"/>
      <w:footerReference w:type="default" r:id="rId7"/>
      <w:pgSz w:w="11906" w:h="16838" w:code="9"/>
      <w:pgMar w:top="720" w:right="720" w:bottom="720" w:left="720" w:header="851" w:footer="992" w:gutter="0"/>
      <w:cols w:space="425"/>
      <w:docGrid w:type="linesAndChars" w:linePitch="597" w:charSpace="-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8AE" w:rsidRDefault="003F68AE">
      <w:r>
        <w:separator/>
      </w:r>
    </w:p>
  </w:endnote>
  <w:endnote w:type="continuationSeparator" w:id="0">
    <w:p w:rsidR="003F68AE" w:rsidRDefault="003F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3F" w:rsidRDefault="0073333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73333F" w:rsidRDefault="0073333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3F" w:rsidRPr="00435AC3" w:rsidRDefault="0073333F">
    <w:pPr>
      <w:pStyle w:val="a3"/>
      <w:framePr w:wrap="around" w:vAnchor="text" w:hAnchor="margin" w:xAlign="outside" w:y="1"/>
      <w:rPr>
        <w:rStyle w:val="a4"/>
        <w:rFonts w:ascii="华文中宋" w:hAnsi="华文中宋" w:hint="eastAsia"/>
        <w:sz w:val="28"/>
        <w:szCs w:val="28"/>
      </w:rPr>
    </w:pPr>
    <w:r w:rsidRPr="00435AC3">
      <w:rPr>
        <w:rStyle w:val="a4"/>
        <w:rFonts w:ascii="华文中宋" w:hAnsi="华文中宋" w:hint="eastAsia"/>
        <w:sz w:val="28"/>
        <w:szCs w:val="28"/>
      </w:rPr>
      <w:t>—</w:t>
    </w:r>
    <w:r w:rsidRPr="00435AC3">
      <w:rPr>
        <w:rStyle w:val="a4"/>
        <w:rFonts w:ascii="华文中宋" w:hAnsi="华文中宋"/>
        <w:sz w:val="28"/>
        <w:szCs w:val="28"/>
      </w:rPr>
      <w:fldChar w:fldCharType="begin"/>
    </w:r>
    <w:r w:rsidRPr="00435AC3">
      <w:rPr>
        <w:rStyle w:val="a4"/>
        <w:rFonts w:ascii="华文中宋" w:hAnsi="华文中宋"/>
        <w:sz w:val="28"/>
        <w:szCs w:val="28"/>
      </w:rPr>
      <w:instrText xml:space="preserve">PAGE  </w:instrText>
    </w:r>
    <w:r w:rsidRPr="00435AC3">
      <w:rPr>
        <w:rStyle w:val="a4"/>
        <w:rFonts w:ascii="华文中宋" w:hAnsi="华文中宋"/>
        <w:sz w:val="28"/>
        <w:szCs w:val="28"/>
      </w:rPr>
      <w:fldChar w:fldCharType="separate"/>
    </w:r>
    <w:r w:rsidR="00C92580">
      <w:rPr>
        <w:rStyle w:val="a4"/>
        <w:rFonts w:ascii="华文中宋" w:hAnsi="华文中宋"/>
        <w:noProof/>
        <w:sz w:val="28"/>
        <w:szCs w:val="28"/>
      </w:rPr>
      <w:t>11</w:t>
    </w:r>
    <w:r w:rsidRPr="00435AC3">
      <w:rPr>
        <w:rStyle w:val="a4"/>
        <w:rFonts w:ascii="华文中宋" w:hAnsi="华文中宋"/>
        <w:sz w:val="28"/>
        <w:szCs w:val="28"/>
      </w:rPr>
      <w:fldChar w:fldCharType="end"/>
    </w:r>
    <w:r w:rsidRPr="00435AC3">
      <w:rPr>
        <w:rStyle w:val="a4"/>
        <w:rFonts w:ascii="华文中宋" w:hAnsi="华文中宋" w:hint="eastAsia"/>
        <w:sz w:val="28"/>
        <w:szCs w:val="28"/>
      </w:rPr>
      <w:t>—</w:t>
    </w:r>
  </w:p>
  <w:p w:rsidR="0073333F" w:rsidRDefault="0073333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8AE" w:rsidRDefault="003F68AE">
      <w:r>
        <w:separator/>
      </w:r>
    </w:p>
  </w:footnote>
  <w:footnote w:type="continuationSeparator" w:id="0">
    <w:p w:rsidR="003F68AE" w:rsidRDefault="003F6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59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01"/>
    <w:rsid w:val="00096101"/>
    <w:rsid w:val="0018516C"/>
    <w:rsid w:val="003C1D18"/>
    <w:rsid w:val="003F68AE"/>
    <w:rsid w:val="00435AC3"/>
    <w:rsid w:val="005700A8"/>
    <w:rsid w:val="006150CC"/>
    <w:rsid w:val="0073333F"/>
    <w:rsid w:val="00C92580"/>
    <w:rsid w:val="00DC7EEB"/>
    <w:rsid w:val="00E7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C4BEC1-DF89-4915-9F95-583CDED5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C92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8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A4&#65288;&#26032;&#65289;2013&#241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A4（新）2013年.dot</Template>
  <TotalTime>10</TotalTime>
  <Pages>11</Pages>
  <Words>983</Words>
  <Characters>5609</Characters>
  <Application>Microsoft Office Word</Application>
  <DocSecurity>0</DocSecurity>
  <Lines>46</Lines>
  <Paragraphs>13</Paragraphs>
  <ScaleCrop>false</ScaleCrop>
  <Company>hwj</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jnfzc</dc:creator>
  <cp:keywords/>
  <dc:description/>
  <cp:lastModifiedBy>jnfzc</cp:lastModifiedBy>
  <cp:revision>2</cp:revision>
  <cp:lastPrinted>2020-09-30T02:01:00Z</cp:lastPrinted>
  <dcterms:created xsi:type="dcterms:W3CDTF">2020-09-30T01:51:00Z</dcterms:created>
  <dcterms:modified xsi:type="dcterms:W3CDTF">2020-09-30T02:01:00Z</dcterms:modified>
</cp:coreProperties>
</file>