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0"/>
        </w:tabs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关于公开征求《</w:t>
      </w:r>
      <w:r>
        <w:rPr>
          <w:rFonts w:hint="eastAsia" w:ascii="仿宋_GB2312" w:hAnsi="仿宋_GB2312" w:cs="仿宋_GB2312"/>
          <w:bCs/>
          <w:color w:val="000000"/>
          <w:kern w:val="36"/>
          <w:sz w:val="44"/>
          <w:szCs w:val="44"/>
        </w:rPr>
        <w:t>济南市城市建筑垃圾管理条例</w:t>
      </w:r>
      <w:r>
        <w:rPr>
          <w:rFonts w:hint="eastAsia"/>
          <w:sz w:val="44"/>
          <w:szCs w:val="44"/>
        </w:rPr>
        <w:t>(征求意见稿)》意见的通知</w:t>
      </w:r>
    </w:p>
    <w:p>
      <w:pPr>
        <w:tabs>
          <w:tab w:val="left" w:pos="320"/>
        </w:tabs>
        <w:ind w:firstLine="640" w:firstLineChars="200"/>
        <w:rPr>
          <w:rFonts w:hint="eastAsia"/>
        </w:rPr>
      </w:pPr>
    </w:p>
    <w:p>
      <w:pPr>
        <w:tabs>
          <w:tab w:val="left" w:pos="320"/>
        </w:tabs>
        <w:ind w:firstLine="640" w:firstLineChars="200"/>
        <w:rPr>
          <w:rFonts w:hint="eastAsia"/>
        </w:rPr>
      </w:pPr>
      <w:r>
        <w:rPr>
          <w:rFonts w:hint="eastAsia"/>
        </w:rPr>
        <w:t>为进一步规范我市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建筑垃圾全过程管理，维护城市市容环境卫生，完善城市建筑垃圾处置基础设施，保护和改善生态环境，</w:t>
      </w:r>
      <w:r>
        <w:rPr>
          <w:rFonts w:hint="eastAsia"/>
        </w:rPr>
        <w:t>根据《中华人民共和国固体废物污染环境防治法》</w:t>
      </w:r>
      <w:r>
        <w:rPr>
          <w:rFonts w:hint="eastAsia"/>
          <w:lang w:eastAsia="zh-CN"/>
        </w:rPr>
        <w:t>、住建部《城市建筑垃圾管理规定》等有关规定</w:t>
      </w:r>
      <w:r>
        <w:rPr>
          <w:rFonts w:hint="eastAsia"/>
        </w:rPr>
        <w:t>，结合近年来</w:t>
      </w:r>
      <w:r>
        <w:rPr>
          <w:rFonts w:hint="eastAsia"/>
          <w:lang w:eastAsia="zh-CN"/>
        </w:rPr>
        <w:t>我市建筑垃圾管理</w:t>
      </w:r>
      <w:r>
        <w:rPr>
          <w:rFonts w:hint="eastAsia"/>
        </w:rPr>
        <w:t>工作实际情况，我局对《</w:t>
      </w:r>
      <w:r>
        <w:rPr>
          <w:rFonts w:hint="eastAsia" w:ascii="仿宋_GB2312" w:hAnsi="仿宋_GB2312" w:cs="仿宋_GB2312"/>
          <w:bCs/>
          <w:color w:val="000000"/>
          <w:kern w:val="36"/>
          <w:szCs w:val="32"/>
        </w:rPr>
        <w:t>济南市城市建筑垃圾管理条例</w:t>
      </w:r>
      <w:r>
        <w:rPr>
          <w:rFonts w:hint="eastAsia"/>
        </w:rPr>
        <w:t>》进行了修订，现向社会公开征求意见建议。</w:t>
      </w:r>
    </w:p>
    <w:p>
      <w:pPr>
        <w:tabs>
          <w:tab w:val="left" w:pos="320"/>
        </w:tabs>
        <w:ind w:firstLine="640" w:firstLineChars="200"/>
        <w:rPr>
          <w:rFonts w:hint="eastAsia"/>
        </w:rPr>
      </w:pPr>
    </w:p>
    <w:p>
      <w:pPr>
        <w:tabs>
          <w:tab w:val="left" w:pos="320"/>
        </w:tabs>
        <w:ind w:firstLine="640" w:firstLineChars="200"/>
        <w:rPr>
          <w:rFonts w:hint="eastAsia"/>
        </w:rPr>
      </w:pPr>
      <w:r>
        <w:rPr>
          <w:rFonts w:hint="eastAsia"/>
        </w:rPr>
        <w:t>公众可通过以下途径和方式提出反馈意见:</w:t>
      </w:r>
    </w:p>
    <w:p>
      <w:pPr>
        <w:tabs>
          <w:tab w:val="left" w:pos="320"/>
        </w:tabs>
        <w:ind w:firstLine="640" w:firstLineChars="200"/>
        <w:rPr>
          <w:rFonts w:hint="default" w:eastAsia="仿宋_GB2312"/>
          <w:lang w:val="en-US" w:eastAsia="zh-CN"/>
        </w:rPr>
      </w:pPr>
      <w:r>
        <w:rPr>
          <w:rFonts w:hint="eastAsia"/>
        </w:rPr>
        <w:t>1.信函</w:t>
      </w:r>
      <w:r>
        <w:rPr>
          <w:rFonts w:hint="eastAsia"/>
          <w:lang w:eastAsia="zh-CN"/>
        </w:rPr>
        <w:t>，</w:t>
      </w:r>
      <w:r>
        <w:rPr>
          <w:rFonts w:hint="eastAsia"/>
        </w:rPr>
        <w:t>邮寄地址:济南市</w:t>
      </w:r>
      <w:r>
        <w:rPr>
          <w:rFonts w:hint="eastAsia"/>
          <w:lang w:eastAsia="zh-CN"/>
        </w:rPr>
        <w:t>市中区英雄山路</w:t>
      </w:r>
      <w:r>
        <w:rPr>
          <w:rFonts w:hint="eastAsia"/>
          <w:lang w:val="en-US" w:eastAsia="zh-CN"/>
        </w:rPr>
        <w:t>211号</w:t>
      </w:r>
    </w:p>
    <w:p>
      <w:pPr>
        <w:tabs>
          <w:tab w:val="left" w:pos="320"/>
        </w:tabs>
        <w:ind w:firstLine="640" w:firstLineChars="20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  <w:lang w:eastAsia="zh-CN"/>
        </w:rPr>
        <w:t>联系电话：</w:t>
      </w:r>
      <w:r>
        <w:rPr>
          <w:rFonts w:hint="eastAsia"/>
        </w:rPr>
        <w:t>0531-</w:t>
      </w:r>
      <w:r>
        <w:rPr>
          <w:rFonts w:hint="eastAsia"/>
          <w:lang w:val="en-US" w:eastAsia="zh-CN"/>
        </w:rPr>
        <w:t>85596091</w:t>
      </w:r>
      <w:r>
        <w:rPr>
          <w:rFonts w:hint="eastAsia"/>
        </w:rPr>
        <w:t>.</w:t>
      </w:r>
    </w:p>
    <w:p>
      <w:pPr>
        <w:tabs>
          <w:tab w:val="left" w:pos="320"/>
        </w:tabs>
        <w:ind w:firstLine="640" w:firstLineChars="200"/>
        <w:rPr>
          <w:rFonts w:hint="eastAsia"/>
        </w:rPr>
      </w:pPr>
      <w:r>
        <w:rPr>
          <w:rFonts w:hint="eastAsia"/>
        </w:rPr>
        <w:t>3.电子邮件</w:t>
      </w:r>
      <w:r>
        <w:rPr>
          <w:rFonts w:hint="eastAsia"/>
          <w:lang w:eastAsia="zh-CN"/>
        </w:rPr>
        <w:t>，</w:t>
      </w:r>
      <w:r>
        <w:rPr>
          <w:rFonts w:hint="eastAsia"/>
        </w:rPr>
        <w:t>邮箱:</w:t>
      </w:r>
      <w:r>
        <w:t>jncgjht@jn.shandong.cn</w:t>
      </w:r>
    </w:p>
    <w:p>
      <w:pPr>
        <w:tabs>
          <w:tab w:val="left" w:pos="320"/>
        </w:tabs>
        <w:ind w:firstLine="640" w:firstLineChars="200"/>
        <w:rPr>
          <w:rFonts w:hint="eastAsia"/>
        </w:rPr>
      </w:pPr>
      <w:r>
        <w:rPr>
          <w:rFonts w:hint="eastAsia"/>
        </w:rPr>
        <w:t>意见建议反馈截止日期为2023年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18</w:t>
      </w:r>
      <w:r>
        <w:rPr>
          <w:rFonts w:hint="eastAsia"/>
        </w:rPr>
        <w:t>日(30天)。</w:t>
      </w:r>
    </w:p>
    <w:p>
      <w:pPr>
        <w:tabs>
          <w:tab w:val="left" w:pos="320"/>
        </w:tabs>
        <w:ind w:firstLine="640" w:firstLineChars="200"/>
        <w:rPr>
          <w:rFonts w:hint="eastAsia"/>
        </w:rPr>
      </w:pPr>
      <w:r>
        <w:rPr>
          <w:rFonts w:hint="eastAsia"/>
        </w:rPr>
        <w:t>附件:《</w:t>
      </w:r>
      <w:r>
        <w:rPr>
          <w:rFonts w:hint="eastAsia" w:ascii="仿宋_GB2312" w:hAnsi="仿宋_GB2312" w:cs="仿宋_GB2312"/>
          <w:bCs/>
          <w:color w:val="000000"/>
          <w:kern w:val="36"/>
          <w:szCs w:val="32"/>
        </w:rPr>
        <w:t>济南市城市建筑垃圾管理条例</w:t>
      </w:r>
      <w:r>
        <w:rPr>
          <w:rFonts w:hint="eastAsia"/>
        </w:rPr>
        <w:t>(征求</w:t>
      </w:r>
      <w:bookmarkStart w:id="0" w:name="_GoBack"/>
      <w:bookmarkEnd w:id="0"/>
      <w:r>
        <w:rPr>
          <w:rFonts w:hint="eastAsia"/>
        </w:rPr>
        <w:t>意见稿)》</w:t>
      </w:r>
    </w:p>
    <w:p>
      <w:pPr>
        <w:tabs>
          <w:tab w:val="left" w:pos="320"/>
        </w:tabs>
        <w:ind w:firstLine="640" w:firstLineChars="200"/>
        <w:rPr>
          <w:rFonts w:hint="eastAsia"/>
        </w:rPr>
      </w:pPr>
    </w:p>
    <w:p>
      <w:pPr>
        <w:tabs>
          <w:tab w:val="left" w:pos="320"/>
        </w:tabs>
        <w:ind w:firstLine="4480" w:firstLineChars="1400"/>
        <w:rPr>
          <w:rFonts w:hint="eastAsia"/>
        </w:rPr>
      </w:pPr>
      <w:r>
        <w:rPr>
          <w:rFonts w:hint="eastAsia"/>
        </w:rPr>
        <w:t>济南市</w:t>
      </w:r>
      <w:r>
        <w:rPr>
          <w:rFonts w:hint="eastAsia"/>
          <w:lang w:eastAsia="zh-CN"/>
        </w:rPr>
        <w:t>城市管理局</w:t>
      </w:r>
    </w:p>
    <w:p>
      <w:pPr>
        <w:tabs>
          <w:tab w:val="left" w:pos="320"/>
        </w:tabs>
        <w:ind w:firstLine="4480" w:firstLineChars="1400"/>
      </w:pPr>
      <w:r>
        <w:rPr>
          <w:rFonts w:hint="eastAsia"/>
        </w:rPr>
        <w:t>2023年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18</w:t>
      </w:r>
      <w:r>
        <w:rPr>
          <w:rFonts w:hint="eastAsia"/>
        </w:rPr>
        <w:t>日</w:t>
      </w:r>
    </w:p>
    <w:sectPr>
      <w:footerReference r:id="rId3" w:type="default"/>
      <w:footerReference r:id="rId4" w:type="even"/>
      <w:pgSz w:w="11906" w:h="16838"/>
      <w:pgMar w:top="2098" w:right="1361" w:bottom="1588" w:left="1588" w:header="851" w:footer="992" w:gutter="0"/>
      <w:cols w:space="425" w:num="1"/>
      <w:docGrid w:type="linesAndChars" w:linePitch="597" w:charSpace="-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华文中宋" w:hAnsi="华文中宋"/>
        <w:sz w:val="28"/>
        <w:szCs w:val="28"/>
      </w:rPr>
    </w:pPr>
    <w:r>
      <w:rPr>
        <w:rStyle w:val="6"/>
        <w:rFonts w:hint="eastAsia" w:ascii="华文中宋" w:hAnsi="华文中宋"/>
        <w:sz w:val="28"/>
        <w:szCs w:val="28"/>
      </w:rPr>
      <w:t>—</w:t>
    </w:r>
    <w:r>
      <w:rPr>
        <w:rStyle w:val="6"/>
        <w:rFonts w:ascii="华文中宋" w:hAnsi="华文中宋"/>
        <w:sz w:val="28"/>
        <w:szCs w:val="28"/>
      </w:rPr>
      <w:fldChar w:fldCharType="begin"/>
    </w:r>
    <w:r>
      <w:rPr>
        <w:rStyle w:val="6"/>
        <w:rFonts w:ascii="华文中宋" w:hAnsi="华文中宋"/>
        <w:sz w:val="28"/>
        <w:szCs w:val="28"/>
      </w:rPr>
      <w:instrText xml:space="preserve">PAGE  </w:instrText>
    </w:r>
    <w:r>
      <w:rPr>
        <w:rStyle w:val="6"/>
        <w:rFonts w:ascii="华文中宋" w:hAnsi="华文中宋"/>
        <w:sz w:val="28"/>
        <w:szCs w:val="28"/>
      </w:rPr>
      <w:fldChar w:fldCharType="separate"/>
    </w:r>
    <w:r>
      <w:rPr>
        <w:rStyle w:val="6"/>
        <w:rFonts w:ascii="华文中宋" w:hAnsi="华文中宋"/>
        <w:sz w:val="28"/>
        <w:szCs w:val="28"/>
      </w:rPr>
      <w:t>1</w:t>
    </w:r>
    <w:r>
      <w:rPr>
        <w:rStyle w:val="6"/>
        <w:rFonts w:ascii="华文中宋" w:hAnsi="华文中宋"/>
        <w:sz w:val="28"/>
        <w:szCs w:val="28"/>
      </w:rPr>
      <w:fldChar w:fldCharType="end"/>
    </w:r>
    <w:r>
      <w:rPr>
        <w:rStyle w:val="6"/>
        <w:rFonts w:hint="eastAsia" w:ascii="华文中宋" w:hAnsi="华文中宋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60"/>
  <w:drawingGridVerticalSpacing w:val="597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yZTNmZTYyMGRlZGVkZjEzZDFlZDRiNTQ2ODQxMmQifQ=="/>
  </w:docVars>
  <w:rsids>
    <w:rsidRoot w:val="73AF1621"/>
    <w:rsid w:val="00036803"/>
    <w:rsid w:val="00042F4C"/>
    <w:rsid w:val="000525B3"/>
    <w:rsid w:val="00097EE6"/>
    <w:rsid w:val="000A4242"/>
    <w:rsid w:val="000D1E7E"/>
    <w:rsid w:val="000E4955"/>
    <w:rsid w:val="000E5870"/>
    <w:rsid w:val="000E60CF"/>
    <w:rsid w:val="000E7ABF"/>
    <w:rsid w:val="00111C57"/>
    <w:rsid w:val="00122083"/>
    <w:rsid w:val="00147512"/>
    <w:rsid w:val="001A28FD"/>
    <w:rsid w:val="001C388D"/>
    <w:rsid w:val="001C784B"/>
    <w:rsid w:val="001E2DE3"/>
    <w:rsid w:val="001E5F41"/>
    <w:rsid w:val="001F3756"/>
    <w:rsid w:val="00215A4B"/>
    <w:rsid w:val="002209D8"/>
    <w:rsid w:val="00255A0B"/>
    <w:rsid w:val="002678E2"/>
    <w:rsid w:val="002A3DA6"/>
    <w:rsid w:val="002D5FE6"/>
    <w:rsid w:val="0031019B"/>
    <w:rsid w:val="00310F13"/>
    <w:rsid w:val="00312155"/>
    <w:rsid w:val="003135FD"/>
    <w:rsid w:val="003227BB"/>
    <w:rsid w:val="00333E8A"/>
    <w:rsid w:val="003347FD"/>
    <w:rsid w:val="003438A4"/>
    <w:rsid w:val="0036137E"/>
    <w:rsid w:val="00363194"/>
    <w:rsid w:val="003753DB"/>
    <w:rsid w:val="003879A4"/>
    <w:rsid w:val="003A1201"/>
    <w:rsid w:val="003B753A"/>
    <w:rsid w:val="003D3DE4"/>
    <w:rsid w:val="00420B8D"/>
    <w:rsid w:val="00422EA0"/>
    <w:rsid w:val="00435AC3"/>
    <w:rsid w:val="004461EE"/>
    <w:rsid w:val="004471B1"/>
    <w:rsid w:val="004613CC"/>
    <w:rsid w:val="00473F61"/>
    <w:rsid w:val="004A3266"/>
    <w:rsid w:val="004B0A4D"/>
    <w:rsid w:val="004B4539"/>
    <w:rsid w:val="004C35B4"/>
    <w:rsid w:val="004C511E"/>
    <w:rsid w:val="004E0617"/>
    <w:rsid w:val="004E5C64"/>
    <w:rsid w:val="00512E1D"/>
    <w:rsid w:val="005167A4"/>
    <w:rsid w:val="00537086"/>
    <w:rsid w:val="005437F3"/>
    <w:rsid w:val="005A4361"/>
    <w:rsid w:val="005A600C"/>
    <w:rsid w:val="005B3C9B"/>
    <w:rsid w:val="005C3D84"/>
    <w:rsid w:val="005C6C8A"/>
    <w:rsid w:val="006176FB"/>
    <w:rsid w:val="006507CD"/>
    <w:rsid w:val="00656830"/>
    <w:rsid w:val="006B7BB3"/>
    <w:rsid w:val="006C0DA7"/>
    <w:rsid w:val="006D13A8"/>
    <w:rsid w:val="006F4F93"/>
    <w:rsid w:val="00701C34"/>
    <w:rsid w:val="00705D69"/>
    <w:rsid w:val="007320DE"/>
    <w:rsid w:val="0073333F"/>
    <w:rsid w:val="00737CD5"/>
    <w:rsid w:val="007863CB"/>
    <w:rsid w:val="007C67A4"/>
    <w:rsid w:val="007D73F1"/>
    <w:rsid w:val="007E07F4"/>
    <w:rsid w:val="00806E2A"/>
    <w:rsid w:val="00833B3A"/>
    <w:rsid w:val="00835252"/>
    <w:rsid w:val="00847FC1"/>
    <w:rsid w:val="0085683C"/>
    <w:rsid w:val="0089128C"/>
    <w:rsid w:val="008B223A"/>
    <w:rsid w:val="008D46E4"/>
    <w:rsid w:val="008D4AAA"/>
    <w:rsid w:val="0095689D"/>
    <w:rsid w:val="00966FEC"/>
    <w:rsid w:val="0097582C"/>
    <w:rsid w:val="00976D37"/>
    <w:rsid w:val="00A048CD"/>
    <w:rsid w:val="00A04A62"/>
    <w:rsid w:val="00A1445A"/>
    <w:rsid w:val="00A418F0"/>
    <w:rsid w:val="00A548BB"/>
    <w:rsid w:val="00A72846"/>
    <w:rsid w:val="00A7740E"/>
    <w:rsid w:val="00AE1B5C"/>
    <w:rsid w:val="00AE564B"/>
    <w:rsid w:val="00AE7DBC"/>
    <w:rsid w:val="00AF11AD"/>
    <w:rsid w:val="00AF5A6A"/>
    <w:rsid w:val="00B152FA"/>
    <w:rsid w:val="00B21327"/>
    <w:rsid w:val="00B82163"/>
    <w:rsid w:val="00B960AD"/>
    <w:rsid w:val="00BA47C4"/>
    <w:rsid w:val="00C114FB"/>
    <w:rsid w:val="00C11FB6"/>
    <w:rsid w:val="00C12F54"/>
    <w:rsid w:val="00C27DF6"/>
    <w:rsid w:val="00C460D9"/>
    <w:rsid w:val="00C51D2A"/>
    <w:rsid w:val="00C650F7"/>
    <w:rsid w:val="00C7636B"/>
    <w:rsid w:val="00C8525D"/>
    <w:rsid w:val="00C96A72"/>
    <w:rsid w:val="00CA61C1"/>
    <w:rsid w:val="00CB5575"/>
    <w:rsid w:val="00CC26A5"/>
    <w:rsid w:val="00D254BE"/>
    <w:rsid w:val="00D30077"/>
    <w:rsid w:val="00D35383"/>
    <w:rsid w:val="00D41238"/>
    <w:rsid w:val="00D63CC0"/>
    <w:rsid w:val="00D67342"/>
    <w:rsid w:val="00D8357E"/>
    <w:rsid w:val="00D966DC"/>
    <w:rsid w:val="00DF0AB5"/>
    <w:rsid w:val="00DF793D"/>
    <w:rsid w:val="00E229DB"/>
    <w:rsid w:val="00E819F2"/>
    <w:rsid w:val="00E83510"/>
    <w:rsid w:val="00E91FDC"/>
    <w:rsid w:val="00E92BF5"/>
    <w:rsid w:val="00EC5B42"/>
    <w:rsid w:val="00EC5E1E"/>
    <w:rsid w:val="00F02B77"/>
    <w:rsid w:val="00F167EB"/>
    <w:rsid w:val="00F90FF5"/>
    <w:rsid w:val="00FA34D9"/>
    <w:rsid w:val="00FC79CC"/>
    <w:rsid w:val="00FD3B98"/>
    <w:rsid w:val="00FE4E21"/>
    <w:rsid w:val="00FE799B"/>
    <w:rsid w:val="13C826AA"/>
    <w:rsid w:val="14377928"/>
    <w:rsid w:val="18E94268"/>
    <w:rsid w:val="507860D1"/>
    <w:rsid w:val="55924A60"/>
    <w:rsid w:val="644A2B4B"/>
    <w:rsid w:val="73AF16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d\Desktop\A4&#65288;&#26032;&#65289;2013&#2418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A4（新）2013年.dot</Template>
  <Pages>1</Pages>
  <Words>304</Words>
  <Characters>354</Characters>
  <Lines>1</Lines>
  <Paragraphs>1</Paragraphs>
  <TotalTime>5</TotalTime>
  <ScaleCrop>false</ScaleCrop>
  <LinksUpToDate>false</LinksUpToDate>
  <CharactersWithSpaces>354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2023-05-15T09:08:00Z</dcterms:created>
  <dc:creator>cd</dc:creator>
  <cp:lastModifiedBy>cd</cp:lastModifiedBy>
  <dcterms:modified xsi:type="dcterms:W3CDTF">2023-05-18T02:31:32Z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F6B466BD790944C4A08EC3ADDD9EFC89_11</vt:lpwstr>
  </property>
  <property fmtid="{D5CDD505-2E9C-101B-9397-08002B2CF9AE}" pid="3" name="KSOProductBuildVer">
    <vt:lpwstr>2052-11.1.0.14036</vt:lpwstr>
  </property>
</Properties>
</file>